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23376" w:type="dxa"/>
        <w:tblLayout w:type="fixed"/>
        <w:tblLook w:val="0000" w:firstRow="0" w:lastRow="0" w:firstColumn="0" w:lastColumn="0" w:noHBand="0" w:noVBand="0"/>
      </w:tblPr>
      <w:tblGrid>
        <w:gridCol w:w="9606"/>
        <w:gridCol w:w="4590"/>
        <w:gridCol w:w="4590"/>
        <w:gridCol w:w="4590"/>
      </w:tblGrid>
      <w:tr w:rsidR="00032E8B" w:rsidRPr="00D24B7E" w14:paraId="0763ACE6" w14:textId="77777777" w:rsidTr="00D24B7E">
        <w:tc>
          <w:tcPr>
            <w:tcW w:w="9606" w:type="dxa"/>
          </w:tcPr>
          <w:p w14:paraId="1BAEF120" w14:textId="77777777" w:rsidR="00D24B7E" w:rsidRPr="00D24B7E" w:rsidRDefault="00D24B7E" w:rsidP="00D24B7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ru-RU"/>
              </w:rPr>
            </w:pPr>
            <w:r w:rsidRPr="00D24B7E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45A9B8" wp14:editId="518CE816">
                  <wp:extent cx="676275" cy="742950"/>
                  <wp:effectExtent l="1905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6512B2" w14:textId="77777777" w:rsidR="00D24B7E" w:rsidRPr="00D24B7E" w:rsidRDefault="00D24B7E" w:rsidP="00D24B7E">
            <w:pPr>
              <w:tabs>
                <w:tab w:val="left" w:pos="257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24B7E">
              <w:rPr>
                <w:b/>
                <w:sz w:val="24"/>
                <w:szCs w:val="24"/>
              </w:rPr>
              <w:t xml:space="preserve">Администрация </w:t>
            </w:r>
          </w:p>
          <w:p w14:paraId="3D8B07BD" w14:textId="77777777" w:rsidR="00D24B7E" w:rsidRPr="00D24B7E" w:rsidRDefault="00D24B7E" w:rsidP="00C26C6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24B7E">
              <w:rPr>
                <w:b/>
                <w:sz w:val="24"/>
                <w:szCs w:val="24"/>
              </w:rPr>
              <w:t>Песковатского сельского поселения</w:t>
            </w:r>
          </w:p>
          <w:p w14:paraId="19B4A5AB" w14:textId="77777777" w:rsidR="00D24B7E" w:rsidRPr="00D24B7E" w:rsidRDefault="00D24B7E" w:rsidP="00C26C66">
            <w:pPr>
              <w:ind w:firstLine="708"/>
              <w:jc w:val="center"/>
              <w:rPr>
                <w:sz w:val="24"/>
                <w:szCs w:val="24"/>
              </w:rPr>
            </w:pPr>
            <w:r w:rsidRPr="00D24B7E">
              <w:rPr>
                <w:sz w:val="24"/>
                <w:szCs w:val="24"/>
              </w:rPr>
              <w:t>Городищенского муниципального района Волгоградской области,</w:t>
            </w:r>
          </w:p>
          <w:p w14:paraId="424459F4" w14:textId="77777777" w:rsidR="00032E8B" w:rsidRPr="00C26C66" w:rsidRDefault="00D24B7E" w:rsidP="00C26C66">
            <w:pPr>
              <w:ind w:firstLine="708"/>
              <w:jc w:val="center"/>
              <w:rPr>
                <w:color w:val="000000"/>
                <w:sz w:val="20"/>
                <w:lang w:eastAsia="ru-RU"/>
              </w:rPr>
            </w:pPr>
            <w:r w:rsidRPr="00C26C66">
              <w:rPr>
                <w:color w:val="000000"/>
                <w:sz w:val="20"/>
                <w:lang w:eastAsia="ru-RU"/>
              </w:rPr>
              <w:t xml:space="preserve">403029 Волгоградская область, Городищенский район, х.Песковатка, ул. Центральная, д. 11, тел.:8(84468)4-11-17 </w:t>
            </w:r>
            <w:proofErr w:type="spellStart"/>
            <w:proofErr w:type="gramStart"/>
            <w:r w:rsidRPr="00C26C66">
              <w:rPr>
                <w:color w:val="000000"/>
                <w:sz w:val="20"/>
                <w:lang w:eastAsia="ru-RU"/>
              </w:rPr>
              <w:t>E-mail:adm.peskovatki@yandex.ru</w:t>
            </w:r>
            <w:proofErr w:type="spellEnd"/>
            <w:proofErr w:type="gramEnd"/>
          </w:p>
          <w:p w14:paraId="533BAE65" w14:textId="77777777" w:rsidR="00D24B7E" w:rsidRPr="00D24B7E" w:rsidRDefault="00D24B7E" w:rsidP="00D24B7E">
            <w:pPr>
              <w:jc w:val="center"/>
              <w:rPr>
                <w:b/>
                <w:sz w:val="24"/>
                <w:szCs w:val="24"/>
              </w:rPr>
            </w:pPr>
          </w:p>
          <w:p w14:paraId="339E40D8" w14:textId="77777777" w:rsidR="00D24B7E" w:rsidRPr="00D24B7E" w:rsidRDefault="00D24B7E" w:rsidP="00D24B7E">
            <w:pPr>
              <w:jc w:val="center"/>
              <w:rPr>
                <w:sz w:val="24"/>
                <w:szCs w:val="24"/>
              </w:rPr>
            </w:pPr>
            <w:r w:rsidRPr="00D24B7E">
              <w:rPr>
                <w:sz w:val="24"/>
                <w:szCs w:val="24"/>
              </w:rPr>
              <w:t>П О С Т А Н О В Л Е Н И Е</w:t>
            </w:r>
          </w:p>
          <w:p w14:paraId="592A6460" w14:textId="77777777" w:rsidR="00D24B7E" w:rsidRPr="00D24B7E" w:rsidRDefault="00D24B7E" w:rsidP="00D24B7E">
            <w:pPr>
              <w:rPr>
                <w:b/>
                <w:sz w:val="24"/>
                <w:szCs w:val="24"/>
              </w:rPr>
            </w:pPr>
          </w:p>
          <w:p w14:paraId="4A59A2C5" w14:textId="77777777" w:rsidR="00D24B7E" w:rsidRPr="00D24B7E" w:rsidRDefault="00D24B7E" w:rsidP="000A0700">
            <w:pPr>
              <w:rPr>
                <w:sz w:val="24"/>
                <w:szCs w:val="24"/>
              </w:rPr>
            </w:pPr>
            <w:r w:rsidRPr="00D24B7E">
              <w:rPr>
                <w:sz w:val="24"/>
                <w:szCs w:val="24"/>
              </w:rPr>
              <w:t xml:space="preserve">от </w:t>
            </w:r>
            <w:r w:rsidR="000A0700">
              <w:rPr>
                <w:sz w:val="24"/>
                <w:szCs w:val="24"/>
              </w:rPr>
              <w:t>15.04.2026</w:t>
            </w:r>
            <w:r w:rsidRPr="00D24B7E">
              <w:rPr>
                <w:sz w:val="24"/>
                <w:szCs w:val="24"/>
              </w:rPr>
              <w:t xml:space="preserve"> г.                                                                              № </w:t>
            </w:r>
            <w:r w:rsidR="000A0700">
              <w:rPr>
                <w:sz w:val="24"/>
                <w:szCs w:val="24"/>
              </w:rPr>
              <w:t>38</w:t>
            </w:r>
          </w:p>
        </w:tc>
        <w:tc>
          <w:tcPr>
            <w:tcW w:w="4590" w:type="dxa"/>
          </w:tcPr>
          <w:p w14:paraId="6BC64EFC" w14:textId="77777777" w:rsidR="00032E8B" w:rsidRPr="00D24B7E" w:rsidRDefault="00032E8B" w:rsidP="00D24B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31D0F735" w14:textId="77777777" w:rsidR="00032E8B" w:rsidRPr="00D24B7E" w:rsidRDefault="00032E8B" w:rsidP="00D24B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38A88831" w14:textId="77777777" w:rsidR="00032E8B" w:rsidRPr="00D24B7E" w:rsidRDefault="00032E8B" w:rsidP="00D24B7E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347D94C5" w14:textId="77777777" w:rsidR="00032E8B" w:rsidRPr="00D24B7E" w:rsidRDefault="00032E8B" w:rsidP="00D24B7E">
            <w:pPr>
              <w:jc w:val="center"/>
              <w:rPr>
                <w:sz w:val="24"/>
                <w:szCs w:val="24"/>
              </w:rPr>
            </w:pPr>
          </w:p>
          <w:p w14:paraId="50C122A8" w14:textId="77777777" w:rsidR="00032E8B" w:rsidRPr="00D24B7E" w:rsidRDefault="00032E8B" w:rsidP="00D24B7E">
            <w:pPr>
              <w:jc w:val="center"/>
              <w:rPr>
                <w:b/>
                <w:sz w:val="24"/>
                <w:szCs w:val="24"/>
              </w:rPr>
            </w:pPr>
          </w:p>
          <w:p w14:paraId="1C5B5FC0" w14:textId="77777777" w:rsidR="00032E8B" w:rsidRPr="00D24B7E" w:rsidRDefault="00032E8B" w:rsidP="00D24B7E">
            <w:pPr>
              <w:jc w:val="center"/>
              <w:rPr>
                <w:b/>
                <w:sz w:val="24"/>
                <w:szCs w:val="24"/>
              </w:rPr>
            </w:pPr>
          </w:p>
          <w:p w14:paraId="7874FE9F" w14:textId="77777777" w:rsidR="00032E8B" w:rsidRPr="00D24B7E" w:rsidRDefault="00032E8B" w:rsidP="00D24B7E">
            <w:pPr>
              <w:jc w:val="center"/>
              <w:rPr>
                <w:b/>
                <w:sz w:val="24"/>
                <w:szCs w:val="24"/>
              </w:rPr>
            </w:pPr>
          </w:p>
          <w:p w14:paraId="3B590A9B" w14:textId="77777777" w:rsidR="00032E8B" w:rsidRPr="00D24B7E" w:rsidRDefault="00213E09" w:rsidP="00D24B7E">
            <w:pPr>
              <w:jc w:val="center"/>
              <w:rPr>
                <w:b/>
                <w:sz w:val="24"/>
                <w:szCs w:val="24"/>
              </w:rPr>
            </w:pPr>
            <w:r w:rsidRPr="00D24B7E">
              <w:rPr>
                <w:noProof/>
                <w:sz w:val="24"/>
                <w:szCs w:val="24"/>
                <w:lang w:eastAsia="ru-RU"/>
              </w:rPr>
              <w:drawing>
                <wp:anchor distT="0" distB="0" distL="114935" distR="114935" simplePos="0" relativeHeight="251657728" behindDoc="1" locked="0" layoutInCell="1" allowOverlap="1" wp14:anchorId="25B071BB" wp14:editId="7D07CF53">
                  <wp:simplePos x="0" y="0"/>
                  <wp:positionH relativeFrom="column">
                    <wp:posOffset>2451100</wp:posOffset>
                  </wp:positionH>
                  <wp:positionV relativeFrom="paragraph">
                    <wp:posOffset>-908685</wp:posOffset>
                  </wp:positionV>
                  <wp:extent cx="730885" cy="845820"/>
                  <wp:effectExtent l="19050" t="0" r="0" b="0"/>
                  <wp:wrapTight wrapText="bothSides">
                    <wp:wrapPolygon edited="0">
                      <wp:start x="-563" y="0"/>
                      <wp:lineTo x="-563" y="20919"/>
                      <wp:lineTo x="21394" y="20919"/>
                      <wp:lineTo x="21394" y="0"/>
                      <wp:lineTo x="-563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885" cy="845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32E8B" w:rsidRPr="00D24B7E">
              <w:rPr>
                <w:b/>
                <w:sz w:val="24"/>
                <w:szCs w:val="24"/>
              </w:rPr>
              <w:t>ГЛАВА</w:t>
            </w:r>
          </w:p>
          <w:p w14:paraId="61F8A510" w14:textId="77777777" w:rsidR="00032E8B" w:rsidRPr="00D24B7E" w:rsidRDefault="00032E8B" w:rsidP="00D24B7E">
            <w:pPr>
              <w:pStyle w:val="1"/>
              <w:ind w:left="0"/>
              <w:rPr>
                <w:sz w:val="24"/>
                <w:szCs w:val="24"/>
              </w:rPr>
            </w:pPr>
            <w:r w:rsidRPr="00D24B7E">
              <w:rPr>
                <w:sz w:val="24"/>
                <w:szCs w:val="24"/>
              </w:rPr>
              <w:t xml:space="preserve">МУНИЦИПАЛЬНОГО РАЙОНА </w:t>
            </w:r>
          </w:p>
          <w:p w14:paraId="1AE13EF7" w14:textId="77777777" w:rsidR="00032E8B" w:rsidRPr="00D24B7E" w:rsidRDefault="00032E8B" w:rsidP="00D24B7E">
            <w:pPr>
              <w:pStyle w:val="1"/>
              <w:ind w:left="0"/>
              <w:rPr>
                <w:sz w:val="24"/>
                <w:szCs w:val="24"/>
              </w:rPr>
            </w:pPr>
            <w:r w:rsidRPr="00D24B7E">
              <w:rPr>
                <w:sz w:val="24"/>
                <w:szCs w:val="24"/>
              </w:rPr>
              <w:t>ПЕСТРАВСКИЙ</w:t>
            </w:r>
          </w:p>
          <w:p w14:paraId="4E394FA3" w14:textId="77777777" w:rsidR="00032E8B" w:rsidRPr="00D24B7E" w:rsidRDefault="00032E8B" w:rsidP="00D24B7E">
            <w:pPr>
              <w:jc w:val="center"/>
              <w:rPr>
                <w:b/>
                <w:sz w:val="24"/>
                <w:szCs w:val="24"/>
              </w:rPr>
            </w:pPr>
            <w:r w:rsidRPr="00D24B7E">
              <w:rPr>
                <w:b/>
                <w:sz w:val="24"/>
                <w:szCs w:val="24"/>
              </w:rPr>
              <w:t>САМАРСКОЙ ОБЛАСТИ</w:t>
            </w:r>
          </w:p>
          <w:p w14:paraId="07B10C1E" w14:textId="77777777" w:rsidR="00032E8B" w:rsidRPr="00D24B7E" w:rsidRDefault="00032E8B" w:rsidP="00D24B7E">
            <w:pPr>
              <w:jc w:val="center"/>
              <w:rPr>
                <w:sz w:val="24"/>
                <w:szCs w:val="24"/>
              </w:rPr>
            </w:pPr>
          </w:p>
          <w:p w14:paraId="2E2A7D97" w14:textId="77777777" w:rsidR="00032E8B" w:rsidRPr="00D24B7E" w:rsidRDefault="00032E8B" w:rsidP="00D24B7E">
            <w:pPr>
              <w:jc w:val="center"/>
              <w:rPr>
                <w:sz w:val="24"/>
                <w:szCs w:val="24"/>
              </w:rPr>
            </w:pPr>
            <w:r w:rsidRPr="00D24B7E">
              <w:rPr>
                <w:sz w:val="24"/>
                <w:szCs w:val="24"/>
              </w:rPr>
              <w:t>ПОСТАНОВЛЕНИЕ</w:t>
            </w:r>
          </w:p>
          <w:p w14:paraId="2F20E784" w14:textId="77777777" w:rsidR="00032E8B" w:rsidRPr="00D24B7E" w:rsidRDefault="00032E8B" w:rsidP="00D24B7E">
            <w:pPr>
              <w:jc w:val="center"/>
              <w:rPr>
                <w:sz w:val="24"/>
                <w:szCs w:val="24"/>
              </w:rPr>
            </w:pPr>
          </w:p>
          <w:p w14:paraId="1C5E8EBE" w14:textId="77777777" w:rsidR="00032E8B" w:rsidRPr="00D24B7E" w:rsidRDefault="00032E8B" w:rsidP="00D24B7E">
            <w:pPr>
              <w:jc w:val="center"/>
              <w:rPr>
                <w:sz w:val="24"/>
                <w:szCs w:val="24"/>
              </w:rPr>
            </w:pPr>
            <w:r w:rsidRPr="00D24B7E">
              <w:rPr>
                <w:sz w:val="24"/>
                <w:szCs w:val="24"/>
              </w:rPr>
              <w:t>_____________________№___________</w:t>
            </w:r>
          </w:p>
          <w:p w14:paraId="7296D60D" w14:textId="77777777" w:rsidR="00032E8B" w:rsidRPr="00D24B7E" w:rsidRDefault="00032E8B" w:rsidP="00D24B7E">
            <w:pPr>
              <w:jc w:val="center"/>
              <w:rPr>
                <w:sz w:val="24"/>
                <w:szCs w:val="24"/>
              </w:rPr>
            </w:pPr>
          </w:p>
          <w:p w14:paraId="1F9EB86C" w14:textId="77777777" w:rsidR="00032E8B" w:rsidRPr="00D24B7E" w:rsidRDefault="00032E8B" w:rsidP="00D24B7E">
            <w:pPr>
              <w:jc w:val="center"/>
              <w:rPr>
                <w:sz w:val="24"/>
                <w:szCs w:val="24"/>
              </w:rPr>
            </w:pPr>
          </w:p>
          <w:p w14:paraId="2715B8EA" w14:textId="77777777" w:rsidR="00032E8B" w:rsidRPr="00D24B7E" w:rsidRDefault="00032E8B" w:rsidP="00D24B7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5EC9666" w14:textId="6047B620" w:rsidR="00032E8B" w:rsidRPr="00D24B7E" w:rsidRDefault="00032E8B" w:rsidP="00D24B7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24B7E">
        <w:rPr>
          <w:sz w:val="24"/>
          <w:szCs w:val="24"/>
        </w:rPr>
        <w:t xml:space="preserve">Об утверждении </w:t>
      </w:r>
      <w:r w:rsidR="007650A6" w:rsidRPr="00D24B7E">
        <w:rPr>
          <w:sz w:val="24"/>
          <w:szCs w:val="24"/>
        </w:rPr>
        <w:t xml:space="preserve">отчета об исполнении муниципальной программы </w:t>
      </w:r>
      <w:r w:rsidR="00915ACB" w:rsidRPr="00D24B7E">
        <w:rPr>
          <w:sz w:val="24"/>
          <w:szCs w:val="24"/>
        </w:rPr>
        <w:t>«</w:t>
      </w:r>
      <w:r w:rsidR="00D24B7E" w:rsidRPr="00D24B7E">
        <w:rPr>
          <w:sz w:val="24"/>
          <w:szCs w:val="24"/>
        </w:rPr>
        <w:t xml:space="preserve">Комплексного развития социальной </w:t>
      </w:r>
      <w:r w:rsidR="005F4C34" w:rsidRPr="00D24B7E">
        <w:rPr>
          <w:sz w:val="24"/>
          <w:szCs w:val="24"/>
        </w:rPr>
        <w:t>инфраструктуры Песковатского сельского</w:t>
      </w:r>
      <w:r w:rsidR="00D24B7E" w:rsidRPr="00D24B7E">
        <w:rPr>
          <w:sz w:val="24"/>
          <w:szCs w:val="24"/>
        </w:rPr>
        <w:t xml:space="preserve"> поселения </w:t>
      </w:r>
      <w:r w:rsidR="005F4C34" w:rsidRPr="00D24B7E">
        <w:rPr>
          <w:sz w:val="24"/>
          <w:szCs w:val="24"/>
        </w:rPr>
        <w:t>Городищенского муниципального</w:t>
      </w:r>
      <w:r w:rsidR="00D24B7E" w:rsidRPr="00D24B7E">
        <w:rPr>
          <w:sz w:val="24"/>
          <w:szCs w:val="24"/>
        </w:rPr>
        <w:t xml:space="preserve"> района Волгоградской </w:t>
      </w:r>
      <w:r w:rsidR="005F4C34" w:rsidRPr="00D24B7E">
        <w:rPr>
          <w:sz w:val="24"/>
          <w:szCs w:val="24"/>
        </w:rPr>
        <w:t>области на</w:t>
      </w:r>
      <w:r w:rsidR="00D24B7E" w:rsidRPr="00D24B7E">
        <w:rPr>
          <w:sz w:val="24"/>
          <w:szCs w:val="24"/>
        </w:rPr>
        <w:t xml:space="preserve"> 2018 - 2034 годы</w:t>
      </w:r>
      <w:r w:rsidR="006E3AAB" w:rsidRPr="00D24B7E">
        <w:rPr>
          <w:sz w:val="24"/>
          <w:szCs w:val="24"/>
        </w:rPr>
        <w:t>» за 20</w:t>
      </w:r>
      <w:r w:rsidR="00D24B7E" w:rsidRPr="00D24B7E">
        <w:rPr>
          <w:sz w:val="24"/>
          <w:szCs w:val="24"/>
        </w:rPr>
        <w:t>2</w:t>
      </w:r>
      <w:r w:rsidR="000A0700">
        <w:rPr>
          <w:sz w:val="24"/>
          <w:szCs w:val="24"/>
        </w:rPr>
        <w:t>5</w:t>
      </w:r>
      <w:r w:rsidR="00915ACB" w:rsidRPr="00D24B7E">
        <w:rPr>
          <w:sz w:val="24"/>
          <w:szCs w:val="24"/>
        </w:rPr>
        <w:t xml:space="preserve"> год.</w:t>
      </w:r>
    </w:p>
    <w:p w14:paraId="30528C4A" w14:textId="77777777" w:rsidR="007650A6" w:rsidRPr="00D24B7E" w:rsidRDefault="007650A6">
      <w:pPr>
        <w:jc w:val="both"/>
        <w:rPr>
          <w:sz w:val="24"/>
          <w:szCs w:val="24"/>
        </w:rPr>
      </w:pPr>
    </w:p>
    <w:p w14:paraId="69DCC66D" w14:textId="64B11047" w:rsidR="00F433D6" w:rsidRPr="00D24B7E" w:rsidRDefault="00D24B7E" w:rsidP="00F433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650A6" w:rsidRPr="00D24B7E">
        <w:rPr>
          <w:sz w:val="24"/>
          <w:szCs w:val="24"/>
        </w:rPr>
        <w:t>В</w:t>
      </w:r>
      <w:r w:rsidR="00F433D6" w:rsidRPr="00D24B7E">
        <w:rPr>
          <w:sz w:val="24"/>
          <w:szCs w:val="24"/>
        </w:rPr>
        <w:t xml:space="preserve"> соответствии с постановлением администрации</w:t>
      </w:r>
      <w:r w:rsidR="000D4962" w:rsidRPr="00D24B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Песковатского </w:t>
      </w:r>
      <w:r w:rsidR="000D4962" w:rsidRPr="00D24B7E">
        <w:rPr>
          <w:sz w:val="24"/>
          <w:szCs w:val="24"/>
        </w:rPr>
        <w:t>сельского поселения</w:t>
      </w:r>
      <w:r w:rsidR="008636FB" w:rsidRPr="00D24B7E">
        <w:rPr>
          <w:sz w:val="24"/>
          <w:szCs w:val="24"/>
        </w:rPr>
        <w:t xml:space="preserve"> </w:t>
      </w:r>
      <w:r>
        <w:rPr>
          <w:sz w:val="24"/>
          <w:szCs w:val="24"/>
        </w:rPr>
        <w:t>Городищенского</w:t>
      </w:r>
      <w:r w:rsidR="00032E8B" w:rsidRPr="00D24B7E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 xml:space="preserve">Волгоградской </w:t>
      </w:r>
      <w:r w:rsidR="00032E8B" w:rsidRPr="00D24B7E">
        <w:rPr>
          <w:sz w:val="24"/>
          <w:szCs w:val="24"/>
        </w:rPr>
        <w:t xml:space="preserve"> области</w:t>
      </w:r>
      <w:r w:rsidR="000B106D" w:rsidRPr="00D24B7E">
        <w:rPr>
          <w:sz w:val="24"/>
          <w:szCs w:val="24"/>
        </w:rPr>
        <w:t xml:space="preserve"> от </w:t>
      </w:r>
      <w:r w:rsidR="00A835D7">
        <w:rPr>
          <w:sz w:val="24"/>
          <w:szCs w:val="24"/>
        </w:rPr>
        <w:t>04.10.2011</w:t>
      </w:r>
      <w:r w:rsidR="000B106D" w:rsidRPr="00D24B7E">
        <w:rPr>
          <w:sz w:val="24"/>
          <w:szCs w:val="24"/>
        </w:rPr>
        <w:t xml:space="preserve"> года № </w:t>
      </w:r>
      <w:r w:rsidR="00A835D7">
        <w:rPr>
          <w:sz w:val="24"/>
          <w:szCs w:val="24"/>
        </w:rPr>
        <w:t>56</w:t>
      </w:r>
      <w:r w:rsidR="007650A6" w:rsidRPr="00D24B7E">
        <w:rPr>
          <w:sz w:val="24"/>
          <w:szCs w:val="24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sz w:val="24"/>
          <w:szCs w:val="24"/>
        </w:rPr>
        <w:t xml:space="preserve">Песковатского </w:t>
      </w:r>
      <w:r w:rsidR="007650A6" w:rsidRPr="00D24B7E">
        <w:rPr>
          <w:sz w:val="24"/>
          <w:szCs w:val="24"/>
        </w:rPr>
        <w:t>сельског</w:t>
      </w:r>
      <w:r w:rsidR="008636FB" w:rsidRPr="00D24B7E">
        <w:rPr>
          <w:sz w:val="24"/>
          <w:szCs w:val="24"/>
        </w:rPr>
        <w:t xml:space="preserve">о поселения </w:t>
      </w:r>
      <w:r>
        <w:rPr>
          <w:sz w:val="24"/>
          <w:szCs w:val="24"/>
        </w:rPr>
        <w:t>Городищенского</w:t>
      </w:r>
      <w:r w:rsidR="000B106D" w:rsidRPr="00D24B7E">
        <w:rPr>
          <w:sz w:val="24"/>
          <w:szCs w:val="24"/>
        </w:rPr>
        <w:t xml:space="preserve"> </w:t>
      </w:r>
      <w:r w:rsidR="007650A6" w:rsidRPr="00D24B7E">
        <w:rPr>
          <w:sz w:val="24"/>
          <w:szCs w:val="24"/>
        </w:rPr>
        <w:t xml:space="preserve">муниципального района </w:t>
      </w:r>
      <w:r>
        <w:rPr>
          <w:sz w:val="24"/>
          <w:szCs w:val="24"/>
        </w:rPr>
        <w:t xml:space="preserve">Волгоградской </w:t>
      </w:r>
      <w:r w:rsidR="007650A6" w:rsidRPr="00D24B7E">
        <w:rPr>
          <w:sz w:val="24"/>
          <w:szCs w:val="24"/>
        </w:rPr>
        <w:t xml:space="preserve"> области», </w:t>
      </w:r>
      <w:r w:rsidR="00F433D6" w:rsidRPr="00D24B7E">
        <w:rPr>
          <w:sz w:val="24"/>
          <w:szCs w:val="24"/>
        </w:rPr>
        <w:t xml:space="preserve">руководствуясь  </w:t>
      </w:r>
      <w:r w:rsidR="00F433D6" w:rsidRPr="00D24B7E">
        <w:rPr>
          <w:color w:val="000000"/>
          <w:sz w:val="24"/>
          <w:szCs w:val="24"/>
        </w:rPr>
        <w:t>Федеральным законом  от 06 октября 2003 года №131-ФЗ «Об общих принципах организации местного самоуправления в Российской Федерации»</w:t>
      </w:r>
      <w:r w:rsidR="00F433D6" w:rsidRPr="00D24B7E">
        <w:rPr>
          <w:spacing w:val="-2"/>
          <w:sz w:val="24"/>
          <w:szCs w:val="24"/>
        </w:rPr>
        <w:t xml:space="preserve">, </w:t>
      </w:r>
      <w:r w:rsidR="00F433D6" w:rsidRPr="00D24B7E">
        <w:rPr>
          <w:sz w:val="24"/>
          <w:szCs w:val="24"/>
        </w:rPr>
        <w:t xml:space="preserve">руководствуясь Уставом </w:t>
      </w:r>
      <w:r>
        <w:rPr>
          <w:sz w:val="24"/>
          <w:szCs w:val="24"/>
        </w:rPr>
        <w:t xml:space="preserve">Песковатского </w:t>
      </w:r>
      <w:r w:rsidR="00F433D6" w:rsidRPr="00D24B7E">
        <w:rPr>
          <w:sz w:val="24"/>
          <w:szCs w:val="24"/>
        </w:rPr>
        <w:t>сельско</w:t>
      </w:r>
      <w:r w:rsidR="008636FB" w:rsidRPr="00D24B7E">
        <w:rPr>
          <w:sz w:val="24"/>
          <w:szCs w:val="24"/>
        </w:rPr>
        <w:t xml:space="preserve">го поселения  </w:t>
      </w:r>
      <w:r w:rsidR="005F4C34">
        <w:rPr>
          <w:sz w:val="24"/>
          <w:szCs w:val="24"/>
        </w:rPr>
        <w:t>Городищенского</w:t>
      </w:r>
      <w:r w:rsidR="000B106D" w:rsidRPr="00D24B7E">
        <w:rPr>
          <w:sz w:val="24"/>
          <w:szCs w:val="24"/>
        </w:rPr>
        <w:t xml:space="preserve"> </w:t>
      </w:r>
      <w:r w:rsidR="00F433D6" w:rsidRPr="00D24B7E">
        <w:rPr>
          <w:sz w:val="24"/>
          <w:szCs w:val="24"/>
        </w:rPr>
        <w:t xml:space="preserve">муниципального района </w:t>
      </w:r>
      <w:r>
        <w:rPr>
          <w:sz w:val="24"/>
          <w:szCs w:val="24"/>
        </w:rPr>
        <w:t xml:space="preserve">Волгоградской </w:t>
      </w:r>
      <w:r w:rsidR="00F433D6" w:rsidRPr="00D24B7E">
        <w:rPr>
          <w:sz w:val="24"/>
          <w:szCs w:val="24"/>
        </w:rPr>
        <w:t xml:space="preserve"> области</w:t>
      </w:r>
      <w:r>
        <w:rPr>
          <w:sz w:val="24"/>
          <w:szCs w:val="24"/>
        </w:rPr>
        <w:t>:</w:t>
      </w:r>
      <w:r w:rsidR="00F433D6" w:rsidRPr="00D24B7E">
        <w:rPr>
          <w:sz w:val="24"/>
          <w:szCs w:val="24"/>
        </w:rPr>
        <w:t xml:space="preserve"> </w:t>
      </w:r>
    </w:p>
    <w:p w14:paraId="2B807E71" w14:textId="77777777" w:rsidR="005F4C34" w:rsidRDefault="005F4C34" w:rsidP="00D24B7E">
      <w:pPr>
        <w:jc w:val="center"/>
        <w:rPr>
          <w:sz w:val="24"/>
          <w:szCs w:val="24"/>
        </w:rPr>
      </w:pPr>
    </w:p>
    <w:p w14:paraId="55B531BE" w14:textId="7B7F7DF4" w:rsidR="007650A6" w:rsidRPr="00D24B7E" w:rsidRDefault="00D24B7E" w:rsidP="00D24B7E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ПОСТАНОВЛЯЮ</w:t>
      </w:r>
      <w:r w:rsidR="00032E8B" w:rsidRPr="00D24B7E">
        <w:rPr>
          <w:sz w:val="24"/>
          <w:szCs w:val="24"/>
        </w:rPr>
        <w:t>:</w:t>
      </w:r>
    </w:p>
    <w:p w14:paraId="23422050" w14:textId="29A0CE15" w:rsidR="00032E8B" w:rsidRDefault="00032E8B">
      <w:pPr>
        <w:numPr>
          <w:ilvl w:val="0"/>
          <w:numId w:val="2"/>
        </w:numPr>
        <w:jc w:val="both"/>
        <w:rPr>
          <w:sz w:val="24"/>
          <w:szCs w:val="24"/>
        </w:rPr>
      </w:pPr>
      <w:r w:rsidRPr="00D24B7E">
        <w:rPr>
          <w:sz w:val="24"/>
          <w:szCs w:val="24"/>
        </w:rPr>
        <w:t>Утвердить</w:t>
      </w:r>
      <w:r w:rsidR="00135AB5" w:rsidRPr="00D24B7E">
        <w:rPr>
          <w:sz w:val="24"/>
          <w:szCs w:val="24"/>
        </w:rPr>
        <w:t xml:space="preserve"> </w:t>
      </w:r>
      <w:r w:rsidR="007650A6" w:rsidRPr="00D24B7E">
        <w:rPr>
          <w:sz w:val="24"/>
          <w:szCs w:val="24"/>
        </w:rPr>
        <w:t xml:space="preserve">отчет об исполнении муниципальной программы </w:t>
      </w:r>
      <w:r w:rsidR="00915ACB" w:rsidRPr="00D24B7E">
        <w:rPr>
          <w:sz w:val="24"/>
          <w:szCs w:val="24"/>
        </w:rPr>
        <w:t>«</w:t>
      </w:r>
      <w:r w:rsidR="00A835D7" w:rsidRPr="00D24B7E">
        <w:rPr>
          <w:sz w:val="24"/>
          <w:szCs w:val="24"/>
        </w:rPr>
        <w:t xml:space="preserve">Комплексного развития социальной </w:t>
      </w:r>
      <w:r w:rsidR="005F4C34" w:rsidRPr="00D24B7E">
        <w:rPr>
          <w:sz w:val="24"/>
          <w:szCs w:val="24"/>
        </w:rPr>
        <w:t>инфраструктуры Песковатского сельского</w:t>
      </w:r>
      <w:r w:rsidR="00A835D7" w:rsidRPr="00D24B7E">
        <w:rPr>
          <w:sz w:val="24"/>
          <w:szCs w:val="24"/>
        </w:rPr>
        <w:t xml:space="preserve"> поселения </w:t>
      </w:r>
      <w:r w:rsidR="005F4C34" w:rsidRPr="00D24B7E">
        <w:rPr>
          <w:sz w:val="24"/>
          <w:szCs w:val="24"/>
        </w:rPr>
        <w:t>Городищенского муниципального</w:t>
      </w:r>
      <w:r w:rsidR="00A835D7" w:rsidRPr="00D24B7E">
        <w:rPr>
          <w:sz w:val="24"/>
          <w:szCs w:val="24"/>
        </w:rPr>
        <w:t xml:space="preserve"> района Волгоградской </w:t>
      </w:r>
      <w:r w:rsidR="005F4C34" w:rsidRPr="00D24B7E">
        <w:rPr>
          <w:sz w:val="24"/>
          <w:szCs w:val="24"/>
        </w:rPr>
        <w:t>области на</w:t>
      </w:r>
      <w:r w:rsidR="00A835D7" w:rsidRPr="00D24B7E">
        <w:rPr>
          <w:sz w:val="24"/>
          <w:szCs w:val="24"/>
        </w:rPr>
        <w:t xml:space="preserve"> 2018 - 2034 годы</w:t>
      </w:r>
      <w:r w:rsidR="006E3AAB" w:rsidRPr="00D24B7E">
        <w:rPr>
          <w:sz w:val="24"/>
          <w:szCs w:val="24"/>
        </w:rPr>
        <w:t>» за 20</w:t>
      </w:r>
      <w:r w:rsidR="00A835D7">
        <w:rPr>
          <w:sz w:val="24"/>
          <w:szCs w:val="24"/>
        </w:rPr>
        <w:t>2</w:t>
      </w:r>
      <w:r w:rsidR="000A0700">
        <w:rPr>
          <w:sz w:val="24"/>
          <w:szCs w:val="24"/>
        </w:rPr>
        <w:t>5</w:t>
      </w:r>
      <w:r w:rsidR="00915ACB" w:rsidRPr="00D24B7E">
        <w:rPr>
          <w:sz w:val="24"/>
          <w:szCs w:val="24"/>
        </w:rPr>
        <w:t xml:space="preserve"> год </w:t>
      </w:r>
      <w:r w:rsidRPr="00D24B7E">
        <w:rPr>
          <w:sz w:val="24"/>
          <w:szCs w:val="24"/>
        </w:rPr>
        <w:t xml:space="preserve">(приложение №1). </w:t>
      </w:r>
    </w:p>
    <w:p w14:paraId="3ADE722F" w14:textId="12262137" w:rsidR="00A835D7" w:rsidRDefault="00032E8B" w:rsidP="00A835D7">
      <w:pPr>
        <w:numPr>
          <w:ilvl w:val="0"/>
          <w:numId w:val="2"/>
        </w:numPr>
        <w:jc w:val="both"/>
        <w:rPr>
          <w:sz w:val="24"/>
          <w:szCs w:val="24"/>
        </w:rPr>
      </w:pPr>
      <w:r w:rsidRPr="00A835D7">
        <w:rPr>
          <w:sz w:val="24"/>
          <w:szCs w:val="24"/>
        </w:rPr>
        <w:t>Опубликовать</w:t>
      </w:r>
      <w:r w:rsidR="00A835D7">
        <w:rPr>
          <w:sz w:val="24"/>
          <w:szCs w:val="24"/>
        </w:rPr>
        <w:t xml:space="preserve"> и </w:t>
      </w:r>
      <w:r w:rsidR="005F4C34">
        <w:rPr>
          <w:sz w:val="24"/>
          <w:szCs w:val="24"/>
        </w:rPr>
        <w:t xml:space="preserve">разместить </w:t>
      </w:r>
      <w:r w:rsidR="005F4C34" w:rsidRPr="00A835D7">
        <w:rPr>
          <w:sz w:val="24"/>
          <w:szCs w:val="24"/>
        </w:rPr>
        <w:t>отчет</w:t>
      </w:r>
      <w:r w:rsidR="007650A6" w:rsidRPr="00A835D7">
        <w:rPr>
          <w:sz w:val="24"/>
          <w:szCs w:val="24"/>
        </w:rPr>
        <w:t xml:space="preserve"> об исполнении муниципальной программы</w:t>
      </w:r>
      <w:r w:rsidR="00A835D7">
        <w:rPr>
          <w:sz w:val="24"/>
          <w:szCs w:val="24"/>
        </w:rPr>
        <w:t xml:space="preserve"> на </w:t>
      </w:r>
      <w:r w:rsidRPr="00A835D7">
        <w:rPr>
          <w:sz w:val="24"/>
          <w:szCs w:val="24"/>
        </w:rPr>
        <w:t xml:space="preserve"> </w:t>
      </w:r>
      <w:hyperlink r:id="rId9" w:history="1">
        <w:r w:rsidR="00A835D7">
          <w:rPr>
            <w:sz w:val="24"/>
            <w:szCs w:val="24"/>
          </w:rPr>
          <w:t>с</w:t>
        </w:r>
        <w:r w:rsidR="00A835D7" w:rsidRPr="00A835D7">
          <w:rPr>
            <w:sz w:val="24"/>
            <w:szCs w:val="24"/>
          </w:rPr>
          <w:t>етево</w:t>
        </w:r>
        <w:r w:rsidR="00A835D7">
          <w:rPr>
            <w:sz w:val="24"/>
            <w:szCs w:val="24"/>
          </w:rPr>
          <w:t>м</w:t>
        </w:r>
        <w:r w:rsidR="00A835D7" w:rsidRPr="00A835D7">
          <w:rPr>
            <w:sz w:val="24"/>
            <w:szCs w:val="24"/>
          </w:rPr>
          <w:t xml:space="preserve"> издани</w:t>
        </w:r>
        <w:r w:rsidR="00A835D7">
          <w:rPr>
            <w:sz w:val="24"/>
            <w:szCs w:val="24"/>
          </w:rPr>
          <w:t>и</w:t>
        </w:r>
        <w:r w:rsidR="00A835D7" w:rsidRPr="00A835D7">
          <w:rPr>
            <w:sz w:val="24"/>
            <w:szCs w:val="24"/>
          </w:rPr>
          <w:t xml:space="preserve"> "Официальный сайт Песковатского сельского поселения Городищенского муниципального района Волгоградской области"</w:t>
        </w:r>
      </w:hyperlink>
      <w:r w:rsidR="00A835D7">
        <w:rPr>
          <w:sz w:val="24"/>
          <w:szCs w:val="24"/>
        </w:rPr>
        <w:t>.</w:t>
      </w:r>
    </w:p>
    <w:p w14:paraId="02CF35BE" w14:textId="77777777" w:rsidR="00032E8B" w:rsidRPr="00A835D7" w:rsidRDefault="00032E8B" w:rsidP="00A835D7">
      <w:pPr>
        <w:numPr>
          <w:ilvl w:val="0"/>
          <w:numId w:val="2"/>
        </w:numPr>
        <w:jc w:val="both"/>
        <w:rPr>
          <w:sz w:val="24"/>
          <w:szCs w:val="24"/>
        </w:rPr>
      </w:pPr>
      <w:r w:rsidRPr="00A835D7">
        <w:rPr>
          <w:sz w:val="24"/>
          <w:szCs w:val="24"/>
        </w:rPr>
        <w:t xml:space="preserve">Контроль за выполнением настоящего постановления </w:t>
      </w:r>
      <w:r w:rsidR="00A835D7">
        <w:rPr>
          <w:sz w:val="24"/>
          <w:szCs w:val="24"/>
        </w:rPr>
        <w:t>оставляю за собой.</w:t>
      </w:r>
    </w:p>
    <w:p w14:paraId="624D6422" w14:textId="77777777" w:rsidR="00032E8B" w:rsidRDefault="00032E8B">
      <w:pPr>
        <w:jc w:val="both"/>
        <w:rPr>
          <w:sz w:val="24"/>
          <w:szCs w:val="24"/>
        </w:rPr>
      </w:pPr>
    </w:p>
    <w:p w14:paraId="4E074957" w14:textId="77777777" w:rsidR="00A835D7" w:rsidRDefault="00A835D7">
      <w:pPr>
        <w:jc w:val="both"/>
        <w:rPr>
          <w:sz w:val="24"/>
          <w:szCs w:val="24"/>
        </w:rPr>
      </w:pPr>
    </w:p>
    <w:p w14:paraId="0895690C" w14:textId="77777777" w:rsidR="00A835D7" w:rsidRPr="00D24B7E" w:rsidRDefault="00A835D7">
      <w:pPr>
        <w:jc w:val="both"/>
        <w:rPr>
          <w:sz w:val="24"/>
          <w:szCs w:val="24"/>
        </w:rPr>
      </w:pPr>
    </w:p>
    <w:p w14:paraId="66EBAE0D" w14:textId="61236931" w:rsidR="00032E8B" w:rsidRPr="00A835D7" w:rsidRDefault="00032E8B">
      <w:pPr>
        <w:jc w:val="both"/>
        <w:rPr>
          <w:sz w:val="24"/>
          <w:szCs w:val="24"/>
        </w:rPr>
      </w:pPr>
      <w:r w:rsidRPr="00A835D7">
        <w:rPr>
          <w:sz w:val="24"/>
          <w:szCs w:val="24"/>
        </w:rPr>
        <w:t xml:space="preserve">Глава </w:t>
      </w:r>
      <w:r w:rsidR="005F4C34" w:rsidRPr="00A835D7">
        <w:rPr>
          <w:sz w:val="24"/>
          <w:szCs w:val="24"/>
        </w:rPr>
        <w:t>Песковатского сельского поселения</w:t>
      </w:r>
      <w:r w:rsidRPr="00A835D7">
        <w:rPr>
          <w:sz w:val="24"/>
          <w:szCs w:val="24"/>
        </w:rPr>
        <w:t xml:space="preserve">                  </w:t>
      </w:r>
      <w:r w:rsidR="00A835D7">
        <w:rPr>
          <w:sz w:val="24"/>
          <w:szCs w:val="24"/>
        </w:rPr>
        <w:t>А.А.Торшин</w:t>
      </w:r>
      <w:r w:rsidRPr="00A835D7">
        <w:rPr>
          <w:sz w:val="24"/>
          <w:szCs w:val="24"/>
        </w:rPr>
        <w:t xml:space="preserve">                   </w:t>
      </w:r>
    </w:p>
    <w:p w14:paraId="7A810781" w14:textId="77777777" w:rsidR="00032E8B" w:rsidRDefault="00032E8B">
      <w:pPr>
        <w:jc w:val="both"/>
        <w:rPr>
          <w:sz w:val="22"/>
          <w:szCs w:val="22"/>
        </w:rPr>
      </w:pPr>
    </w:p>
    <w:p w14:paraId="4309D773" w14:textId="77777777" w:rsidR="00032E8B" w:rsidRDefault="00032E8B">
      <w:pPr>
        <w:jc w:val="both"/>
        <w:rPr>
          <w:sz w:val="22"/>
          <w:szCs w:val="22"/>
        </w:rPr>
      </w:pPr>
    </w:p>
    <w:p w14:paraId="6B9B2CB8" w14:textId="77777777" w:rsidR="00032E8B" w:rsidRDefault="00032E8B">
      <w:pPr>
        <w:jc w:val="both"/>
        <w:rPr>
          <w:sz w:val="22"/>
          <w:szCs w:val="22"/>
        </w:rPr>
      </w:pPr>
    </w:p>
    <w:p w14:paraId="3B0F75CC" w14:textId="77777777" w:rsidR="00032E8B" w:rsidRDefault="00032E8B">
      <w:pPr>
        <w:jc w:val="both"/>
        <w:rPr>
          <w:sz w:val="22"/>
          <w:szCs w:val="22"/>
        </w:rPr>
      </w:pPr>
    </w:p>
    <w:p w14:paraId="5B26DCC3" w14:textId="77777777" w:rsidR="00032E8B" w:rsidRDefault="00032E8B">
      <w:pPr>
        <w:jc w:val="both"/>
        <w:rPr>
          <w:sz w:val="22"/>
          <w:szCs w:val="22"/>
        </w:rPr>
      </w:pPr>
    </w:p>
    <w:p w14:paraId="7CF013E1" w14:textId="77777777" w:rsidR="00032E8B" w:rsidRDefault="00032E8B">
      <w:pPr>
        <w:jc w:val="both"/>
        <w:rPr>
          <w:sz w:val="22"/>
          <w:szCs w:val="22"/>
        </w:rPr>
      </w:pPr>
    </w:p>
    <w:p w14:paraId="2137A649" w14:textId="77777777" w:rsidR="00032E8B" w:rsidRDefault="00032E8B">
      <w:pPr>
        <w:jc w:val="both"/>
        <w:rPr>
          <w:sz w:val="22"/>
          <w:szCs w:val="22"/>
        </w:rPr>
      </w:pPr>
    </w:p>
    <w:p w14:paraId="6EF3089F" w14:textId="77777777" w:rsidR="00032E8B" w:rsidRDefault="00032E8B">
      <w:pPr>
        <w:jc w:val="both"/>
        <w:rPr>
          <w:sz w:val="22"/>
          <w:szCs w:val="22"/>
        </w:rPr>
      </w:pPr>
    </w:p>
    <w:p w14:paraId="7C9EAE40" w14:textId="77777777" w:rsidR="00032E8B" w:rsidRDefault="00032E8B">
      <w:pPr>
        <w:jc w:val="both"/>
        <w:rPr>
          <w:sz w:val="22"/>
          <w:szCs w:val="22"/>
        </w:rPr>
      </w:pPr>
    </w:p>
    <w:p w14:paraId="6E8FBC11" w14:textId="77777777" w:rsidR="00135AB5" w:rsidRDefault="00135AB5">
      <w:pPr>
        <w:jc w:val="both"/>
        <w:rPr>
          <w:sz w:val="22"/>
          <w:szCs w:val="22"/>
        </w:rPr>
      </w:pPr>
    </w:p>
    <w:p w14:paraId="1B2ECAE5" w14:textId="77777777" w:rsidR="00061EA6" w:rsidRDefault="00061EA6">
      <w:pPr>
        <w:jc w:val="both"/>
        <w:rPr>
          <w:sz w:val="22"/>
          <w:szCs w:val="22"/>
        </w:rPr>
      </w:pPr>
    </w:p>
    <w:p w14:paraId="6D2A6A43" w14:textId="77777777" w:rsidR="00061EA6" w:rsidRDefault="00061EA6">
      <w:pPr>
        <w:jc w:val="both"/>
        <w:rPr>
          <w:sz w:val="22"/>
          <w:szCs w:val="22"/>
        </w:rPr>
      </w:pPr>
    </w:p>
    <w:p w14:paraId="0F3B7997" w14:textId="77777777" w:rsidR="00061EA6" w:rsidRDefault="00061EA6">
      <w:pPr>
        <w:jc w:val="both"/>
        <w:rPr>
          <w:sz w:val="22"/>
          <w:szCs w:val="22"/>
        </w:rPr>
      </w:pPr>
    </w:p>
    <w:p w14:paraId="77B44309" w14:textId="77777777" w:rsidR="00061EA6" w:rsidRDefault="00061EA6">
      <w:pPr>
        <w:jc w:val="both"/>
        <w:rPr>
          <w:sz w:val="22"/>
          <w:szCs w:val="22"/>
        </w:rPr>
      </w:pPr>
    </w:p>
    <w:p w14:paraId="597C9E6A" w14:textId="77777777" w:rsidR="00061EA6" w:rsidRDefault="00061EA6">
      <w:pPr>
        <w:jc w:val="both"/>
        <w:rPr>
          <w:sz w:val="22"/>
          <w:szCs w:val="22"/>
        </w:rPr>
      </w:pPr>
    </w:p>
    <w:p w14:paraId="1CD622F3" w14:textId="77777777" w:rsidR="00061EA6" w:rsidRDefault="00061EA6">
      <w:pPr>
        <w:jc w:val="both"/>
        <w:rPr>
          <w:sz w:val="22"/>
          <w:szCs w:val="22"/>
        </w:rPr>
      </w:pPr>
    </w:p>
    <w:p w14:paraId="5E0780F8" w14:textId="77777777" w:rsidR="00061EA6" w:rsidRDefault="00061EA6">
      <w:pPr>
        <w:jc w:val="both"/>
        <w:rPr>
          <w:sz w:val="22"/>
          <w:szCs w:val="22"/>
        </w:rPr>
      </w:pPr>
    </w:p>
    <w:p w14:paraId="60EB88E0" w14:textId="77777777" w:rsidR="00061EA6" w:rsidRDefault="00061EA6">
      <w:pPr>
        <w:jc w:val="both"/>
        <w:rPr>
          <w:sz w:val="22"/>
          <w:szCs w:val="22"/>
        </w:rPr>
      </w:pPr>
    </w:p>
    <w:p w14:paraId="46EEF0F6" w14:textId="77777777" w:rsidR="00061EA6" w:rsidRDefault="00061EA6">
      <w:pPr>
        <w:jc w:val="both"/>
        <w:rPr>
          <w:sz w:val="22"/>
          <w:szCs w:val="22"/>
        </w:rPr>
      </w:pPr>
    </w:p>
    <w:p w14:paraId="579EE34F" w14:textId="77777777" w:rsidR="00061EA6" w:rsidRDefault="00061EA6">
      <w:pPr>
        <w:jc w:val="both"/>
        <w:rPr>
          <w:sz w:val="22"/>
          <w:szCs w:val="22"/>
        </w:rPr>
      </w:pPr>
    </w:p>
    <w:p w14:paraId="058334A8" w14:textId="77777777" w:rsidR="00061EA6" w:rsidRDefault="00061EA6">
      <w:pPr>
        <w:jc w:val="both"/>
        <w:rPr>
          <w:sz w:val="22"/>
          <w:szCs w:val="22"/>
        </w:rPr>
      </w:pPr>
    </w:p>
    <w:p w14:paraId="1587B42D" w14:textId="77777777" w:rsidR="00061EA6" w:rsidRDefault="00061EA6">
      <w:pPr>
        <w:jc w:val="both"/>
        <w:rPr>
          <w:sz w:val="22"/>
          <w:szCs w:val="22"/>
        </w:rPr>
      </w:pPr>
    </w:p>
    <w:p w14:paraId="1217DD18" w14:textId="77777777" w:rsidR="00061EA6" w:rsidRDefault="00061EA6">
      <w:pPr>
        <w:jc w:val="both"/>
        <w:rPr>
          <w:sz w:val="22"/>
          <w:szCs w:val="22"/>
        </w:rPr>
      </w:pPr>
    </w:p>
    <w:p w14:paraId="3889A4C8" w14:textId="77777777" w:rsidR="00061EA6" w:rsidRDefault="00061EA6">
      <w:pPr>
        <w:jc w:val="both"/>
        <w:rPr>
          <w:sz w:val="22"/>
          <w:szCs w:val="22"/>
        </w:rPr>
      </w:pPr>
    </w:p>
    <w:p w14:paraId="138355F0" w14:textId="77777777" w:rsidR="00061EA6" w:rsidRDefault="00061EA6">
      <w:pPr>
        <w:jc w:val="both"/>
        <w:rPr>
          <w:sz w:val="22"/>
          <w:szCs w:val="22"/>
        </w:rPr>
      </w:pPr>
    </w:p>
    <w:p w14:paraId="3084A464" w14:textId="77777777" w:rsidR="00061EA6" w:rsidRDefault="00061EA6">
      <w:pPr>
        <w:jc w:val="both"/>
        <w:rPr>
          <w:sz w:val="22"/>
          <w:szCs w:val="22"/>
        </w:rPr>
      </w:pPr>
    </w:p>
    <w:p w14:paraId="6BA35FC0" w14:textId="77777777" w:rsidR="00061EA6" w:rsidRDefault="00061EA6">
      <w:pPr>
        <w:jc w:val="both"/>
        <w:rPr>
          <w:sz w:val="22"/>
          <w:szCs w:val="22"/>
        </w:rPr>
      </w:pPr>
    </w:p>
    <w:p w14:paraId="759D3744" w14:textId="77777777" w:rsidR="00061EA6" w:rsidRDefault="00061EA6">
      <w:pPr>
        <w:jc w:val="both"/>
        <w:rPr>
          <w:sz w:val="22"/>
          <w:szCs w:val="22"/>
        </w:rPr>
      </w:pPr>
    </w:p>
    <w:p w14:paraId="2B5E28E9" w14:textId="77777777" w:rsidR="00061EA6" w:rsidRDefault="00061EA6">
      <w:pPr>
        <w:jc w:val="both"/>
        <w:rPr>
          <w:sz w:val="22"/>
          <w:szCs w:val="22"/>
        </w:rPr>
      </w:pPr>
    </w:p>
    <w:p w14:paraId="56543A33" w14:textId="77777777" w:rsidR="007650A6" w:rsidRDefault="007650A6">
      <w:pPr>
        <w:jc w:val="both"/>
        <w:rPr>
          <w:sz w:val="22"/>
          <w:szCs w:val="22"/>
        </w:rPr>
      </w:pPr>
    </w:p>
    <w:p w14:paraId="7849A245" w14:textId="77777777" w:rsidR="007650A6" w:rsidRDefault="007650A6">
      <w:pPr>
        <w:jc w:val="both"/>
        <w:rPr>
          <w:sz w:val="22"/>
          <w:szCs w:val="22"/>
        </w:rPr>
      </w:pPr>
    </w:p>
    <w:p w14:paraId="3BE338E9" w14:textId="77777777" w:rsidR="007650A6" w:rsidRDefault="007650A6">
      <w:pPr>
        <w:jc w:val="both"/>
        <w:rPr>
          <w:sz w:val="22"/>
          <w:szCs w:val="22"/>
        </w:rPr>
      </w:pPr>
    </w:p>
    <w:p w14:paraId="170B28A0" w14:textId="77777777" w:rsidR="007650A6" w:rsidRDefault="007650A6">
      <w:pPr>
        <w:jc w:val="both"/>
        <w:rPr>
          <w:sz w:val="22"/>
          <w:szCs w:val="22"/>
        </w:rPr>
      </w:pPr>
    </w:p>
    <w:p w14:paraId="22223DC5" w14:textId="77777777" w:rsidR="007650A6" w:rsidRDefault="007650A6">
      <w:pPr>
        <w:jc w:val="both"/>
        <w:rPr>
          <w:sz w:val="22"/>
          <w:szCs w:val="22"/>
        </w:rPr>
      </w:pPr>
    </w:p>
    <w:p w14:paraId="16A87886" w14:textId="77777777" w:rsidR="007650A6" w:rsidRDefault="007650A6">
      <w:pPr>
        <w:jc w:val="both"/>
        <w:rPr>
          <w:sz w:val="22"/>
          <w:szCs w:val="22"/>
        </w:rPr>
      </w:pPr>
    </w:p>
    <w:p w14:paraId="58246ADE" w14:textId="77777777" w:rsidR="007650A6" w:rsidRDefault="007650A6">
      <w:pPr>
        <w:jc w:val="both"/>
        <w:rPr>
          <w:sz w:val="22"/>
          <w:szCs w:val="22"/>
        </w:rPr>
      </w:pPr>
    </w:p>
    <w:p w14:paraId="0824BDB7" w14:textId="77777777" w:rsidR="007650A6" w:rsidRDefault="007650A6">
      <w:pPr>
        <w:jc w:val="both"/>
        <w:rPr>
          <w:sz w:val="22"/>
          <w:szCs w:val="22"/>
        </w:rPr>
      </w:pPr>
    </w:p>
    <w:p w14:paraId="048EBAA6" w14:textId="77777777" w:rsidR="00032E8B" w:rsidRDefault="00032E8B">
      <w:pPr>
        <w:sectPr w:rsidR="00032E8B">
          <w:pgSz w:w="11906" w:h="16838"/>
          <w:pgMar w:top="1134" w:right="1134" w:bottom="719" w:left="1418" w:header="720" w:footer="720" w:gutter="0"/>
          <w:cols w:space="720"/>
          <w:docGrid w:linePitch="360"/>
        </w:sectPr>
      </w:pPr>
    </w:p>
    <w:p w14:paraId="729B2960" w14:textId="77777777" w:rsidR="009E6E20" w:rsidRPr="00915ACB" w:rsidRDefault="009E6E20" w:rsidP="009E6E20">
      <w:pPr>
        <w:jc w:val="right"/>
        <w:rPr>
          <w:szCs w:val="28"/>
        </w:rPr>
      </w:pPr>
      <w:r w:rsidRPr="00915ACB">
        <w:rPr>
          <w:szCs w:val="28"/>
        </w:rPr>
        <w:lastRenderedPageBreak/>
        <w:t xml:space="preserve">        Приложение № 1  </w:t>
      </w:r>
    </w:p>
    <w:p w14:paraId="458F351F" w14:textId="77777777" w:rsidR="009E6E20" w:rsidRPr="00915ACB" w:rsidRDefault="009E6E20" w:rsidP="009E6E20">
      <w:pPr>
        <w:jc w:val="right"/>
        <w:rPr>
          <w:szCs w:val="28"/>
        </w:rPr>
      </w:pPr>
      <w:r w:rsidRPr="00915ACB">
        <w:rPr>
          <w:szCs w:val="28"/>
        </w:rPr>
        <w:t xml:space="preserve">к постановлению администрации </w:t>
      </w:r>
    </w:p>
    <w:p w14:paraId="21F5B9CF" w14:textId="77777777" w:rsidR="00C76BE5" w:rsidRDefault="00C76BE5" w:rsidP="009E6E20">
      <w:pPr>
        <w:jc w:val="right"/>
        <w:rPr>
          <w:szCs w:val="28"/>
        </w:rPr>
      </w:pPr>
      <w:r>
        <w:rPr>
          <w:szCs w:val="28"/>
        </w:rPr>
        <w:t xml:space="preserve">Песковатского </w:t>
      </w:r>
      <w:r w:rsidR="00213E09">
        <w:rPr>
          <w:szCs w:val="28"/>
        </w:rPr>
        <w:t xml:space="preserve">сельского поселения </w:t>
      </w:r>
    </w:p>
    <w:p w14:paraId="6AE601FA" w14:textId="77777777" w:rsidR="009E6E20" w:rsidRPr="00BA10D5" w:rsidRDefault="00307B4A" w:rsidP="009E6E20">
      <w:pPr>
        <w:jc w:val="right"/>
        <w:rPr>
          <w:szCs w:val="28"/>
          <w:u w:val="single"/>
        </w:rPr>
      </w:pPr>
      <w:proofErr w:type="gramStart"/>
      <w:r w:rsidRPr="00307B4A">
        <w:rPr>
          <w:szCs w:val="28"/>
          <w:u w:val="single"/>
        </w:rPr>
        <w:t xml:space="preserve">от </w:t>
      </w:r>
      <w:r w:rsidR="00C76BE5">
        <w:rPr>
          <w:szCs w:val="28"/>
          <w:u w:val="single"/>
        </w:rPr>
        <w:t xml:space="preserve"> </w:t>
      </w:r>
      <w:r w:rsidR="00E22DAC">
        <w:rPr>
          <w:szCs w:val="28"/>
          <w:u w:val="single"/>
        </w:rPr>
        <w:t>05</w:t>
      </w:r>
      <w:proofErr w:type="gramEnd"/>
      <w:r w:rsidR="00C76BE5">
        <w:rPr>
          <w:szCs w:val="28"/>
          <w:u w:val="single"/>
        </w:rPr>
        <w:t>_.03.2024 №</w:t>
      </w:r>
      <w:r w:rsidR="00E22DAC">
        <w:rPr>
          <w:szCs w:val="28"/>
          <w:u w:val="single"/>
        </w:rPr>
        <w:t xml:space="preserve"> 19</w:t>
      </w:r>
    </w:p>
    <w:p w14:paraId="14E6D47A" w14:textId="77777777" w:rsidR="009E6E20" w:rsidRPr="00915ACB" w:rsidRDefault="00BA10D5" w:rsidP="009E6E20">
      <w:pPr>
        <w:jc w:val="right"/>
        <w:rPr>
          <w:szCs w:val="28"/>
          <w:u w:val="single"/>
        </w:rPr>
      </w:pPr>
      <w:r>
        <w:rPr>
          <w:szCs w:val="28"/>
          <w:highlight w:val="yellow"/>
        </w:rPr>
        <w:t xml:space="preserve"> </w:t>
      </w:r>
    </w:p>
    <w:p w14:paraId="7671FB26" w14:textId="77777777" w:rsidR="00915ACB" w:rsidRDefault="00915ACB" w:rsidP="00915ACB">
      <w:pPr>
        <w:autoSpaceDE w:val="0"/>
        <w:autoSpaceDN w:val="0"/>
        <w:adjustRightInd w:val="0"/>
        <w:jc w:val="center"/>
      </w:pPr>
      <w:bookmarkStart w:id="0" w:name="_PictureBullets"/>
      <w:bookmarkStart w:id="1" w:name="Par205"/>
      <w:bookmarkEnd w:id="0"/>
      <w:bookmarkEnd w:id="1"/>
      <w:r>
        <w:t>ОТЧЕТ</w:t>
      </w:r>
    </w:p>
    <w:p w14:paraId="0DBCCECE" w14:textId="640D6CB9" w:rsidR="00915ACB" w:rsidRPr="00C76BE5" w:rsidRDefault="00915ACB" w:rsidP="001B12A2">
      <w:pPr>
        <w:autoSpaceDE w:val="0"/>
        <w:autoSpaceDN w:val="0"/>
        <w:adjustRightInd w:val="0"/>
        <w:jc w:val="center"/>
        <w:rPr>
          <w:szCs w:val="28"/>
        </w:rPr>
      </w:pPr>
      <w:r w:rsidRPr="00C76BE5">
        <w:rPr>
          <w:szCs w:val="28"/>
        </w:rPr>
        <w:t xml:space="preserve">об исполнении муниципальной </w:t>
      </w:r>
      <w:r w:rsidR="00BE7F91" w:rsidRPr="00C76BE5">
        <w:rPr>
          <w:szCs w:val="28"/>
        </w:rPr>
        <w:t>программы «</w:t>
      </w:r>
      <w:r w:rsidR="00C76BE5" w:rsidRPr="00C76BE5">
        <w:rPr>
          <w:szCs w:val="28"/>
        </w:rPr>
        <w:t xml:space="preserve">Комплексного развития социальной </w:t>
      </w:r>
      <w:r w:rsidR="00BE7F91" w:rsidRPr="00C76BE5">
        <w:rPr>
          <w:szCs w:val="28"/>
        </w:rPr>
        <w:t>инфраструктуры Песковатского сельского</w:t>
      </w:r>
      <w:r w:rsidR="00C76BE5" w:rsidRPr="00C76BE5">
        <w:rPr>
          <w:szCs w:val="28"/>
        </w:rPr>
        <w:t xml:space="preserve"> поселения </w:t>
      </w:r>
      <w:r w:rsidR="00BE7F91" w:rsidRPr="00C76BE5">
        <w:rPr>
          <w:szCs w:val="28"/>
        </w:rPr>
        <w:t>Городищенского муниципального</w:t>
      </w:r>
      <w:r w:rsidR="00C76BE5" w:rsidRPr="00C76BE5">
        <w:rPr>
          <w:szCs w:val="28"/>
        </w:rPr>
        <w:t xml:space="preserve"> района Волгоградской </w:t>
      </w:r>
      <w:r w:rsidR="00BE7F91" w:rsidRPr="00C76BE5">
        <w:rPr>
          <w:szCs w:val="28"/>
        </w:rPr>
        <w:t>области на</w:t>
      </w:r>
      <w:r w:rsidR="00C76BE5" w:rsidRPr="00C76BE5">
        <w:rPr>
          <w:szCs w:val="28"/>
        </w:rPr>
        <w:t xml:space="preserve"> 2018 - 2034 годы</w:t>
      </w:r>
      <w:r w:rsidR="006E3AAB" w:rsidRPr="00C76BE5">
        <w:rPr>
          <w:szCs w:val="28"/>
        </w:rPr>
        <w:t>» за 20</w:t>
      </w:r>
      <w:r w:rsidR="00C76BE5" w:rsidRPr="00C76BE5">
        <w:rPr>
          <w:szCs w:val="28"/>
        </w:rPr>
        <w:t>2</w:t>
      </w:r>
      <w:r w:rsidR="00886513">
        <w:rPr>
          <w:szCs w:val="28"/>
        </w:rPr>
        <w:t>5</w:t>
      </w:r>
      <w:r w:rsidRPr="00C76BE5">
        <w:rPr>
          <w:szCs w:val="28"/>
        </w:rPr>
        <w:t xml:space="preserve"> год.</w:t>
      </w: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276"/>
        <w:gridCol w:w="1276"/>
        <w:gridCol w:w="1417"/>
        <w:gridCol w:w="1276"/>
        <w:gridCol w:w="1276"/>
        <w:gridCol w:w="1275"/>
        <w:gridCol w:w="1701"/>
        <w:gridCol w:w="1701"/>
      </w:tblGrid>
      <w:tr w:rsidR="00915ACB" w:rsidRPr="00915ACB" w14:paraId="4EE72E03" w14:textId="77777777" w:rsidTr="00B831B0">
        <w:tc>
          <w:tcPr>
            <w:tcW w:w="14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65AD4" w14:textId="1D0E2F08" w:rsidR="00915ACB" w:rsidRPr="00915ACB" w:rsidRDefault="00915ACB" w:rsidP="006E3AA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15ACB">
              <w:rPr>
                <w:szCs w:val="28"/>
              </w:rPr>
              <w:t xml:space="preserve">Программа </w:t>
            </w:r>
            <w:r w:rsidR="00C76BE5" w:rsidRPr="00C76BE5">
              <w:rPr>
                <w:szCs w:val="28"/>
              </w:rPr>
              <w:t xml:space="preserve">Комплексного развития социальной </w:t>
            </w:r>
            <w:r w:rsidR="00BE7F91" w:rsidRPr="00C76BE5">
              <w:rPr>
                <w:szCs w:val="28"/>
              </w:rPr>
              <w:t>инфраструктуры Песковатского сельского</w:t>
            </w:r>
            <w:r w:rsidR="00C76BE5" w:rsidRPr="00C76BE5">
              <w:rPr>
                <w:szCs w:val="28"/>
              </w:rPr>
              <w:t xml:space="preserve"> поселения </w:t>
            </w:r>
            <w:r w:rsidR="00BE7F91" w:rsidRPr="00C76BE5">
              <w:rPr>
                <w:szCs w:val="28"/>
              </w:rPr>
              <w:t>Городищенского муниципального</w:t>
            </w:r>
            <w:r w:rsidR="00C76BE5" w:rsidRPr="00C76BE5">
              <w:rPr>
                <w:szCs w:val="28"/>
              </w:rPr>
              <w:t xml:space="preserve"> района Волгоградской </w:t>
            </w:r>
            <w:r w:rsidR="00BE7F91" w:rsidRPr="00C76BE5">
              <w:rPr>
                <w:szCs w:val="28"/>
              </w:rPr>
              <w:t>области на</w:t>
            </w:r>
            <w:r w:rsidR="00C76BE5" w:rsidRPr="00C76BE5">
              <w:rPr>
                <w:szCs w:val="28"/>
              </w:rPr>
              <w:t xml:space="preserve"> 2018 - 2034 годы</w:t>
            </w:r>
          </w:p>
        </w:tc>
      </w:tr>
      <w:tr w:rsidR="00915ACB" w:rsidRPr="00915ACB" w14:paraId="5893FA99" w14:textId="77777777" w:rsidTr="0071208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D0F5F" w14:textId="77777777" w:rsidR="00915ACB" w:rsidRPr="001B12A2" w:rsidRDefault="00915ACB" w:rsidP="000B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12A2">
              <w:rPr>
                <w:sz w:val="24"/>
                <w:szCs w:val="24"/>
              </w:rPr>
              <w:t>N пункта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360AA" w14:textId="77777777" w:rsidR="00915ACB" w:rsidRPr="001B12A2" w:rsidRDefault="00915ACB" w:rsidP="000B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12A2">
              <w:rPr>
                <w:sz w:val="24"/>
                <w:szCs w:val="24"/>
              </w:rPr>
              <w:t>Наименование мероприятия, N подпункта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03998" w14:textId="77777777" w:rsidR="00915ACB" w:rsidRPr="001B12A2" w:rsidRDefault="00915ACB" w:rsidP="000B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12A2">
              <w:rPr>
                <w:sz w:val="24"/>
                <w:szCs w:val="24"/>
              </w:rPr>
              <w:t>План по Программе (тыс. рублей), информация указывается в целом по Программе и по каждому финансовому году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E3BE9" w14:textId="77777777" w:rsidR="00915ACB" w:rsidRPr="001B12A2" w:rsidRDefault="00915ACB" w:rsidP="000B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12A2">
              <w:rPr>
                <w:sz w:val="24"/>
                <w:szCs w:val="24"/>
              </w:rPr>
              <w:t>Факт по Программе (тыс. рублей), информация указывается в целом по Программе и по каждом финансовому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D1C42" w14:textId="77777777" w:rsidR="00915ACB" w:rsidRPr="001B12A2" w:rsidRDefault="00915ACB" w:rsidP="000B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12A2">
              <w:rPr>
                <w:sz w:val="24"/>
                <w:szCs w:val="24"/>
              </w:rPr>
              <w:t>Исполни</w:t>
            </w:r>
          </w:p>
          <w:p w14:paraId="4731ECD0" w14:textId="77777777" w:rsidR="00915ACB" w:rsidRPr="001B12A2" w:rsidRDefault="00915ACB" w:rsidP="000B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1B12A2">
              <w:rPr>
                <w:sz w:val="24"/>
                <w:szCs w:val="24"/>
              </w:rPr>
              <w:t>тель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6C36C" w14:textId="77777777" w:rsidR="00915ACB" w:rsidRPr="001B12A2" w:rsidRDefault="00915ACB" w:rsidP="000B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12A2">
              <w:rPr>
                <w:sz w:val="24"/>
                <w:szCs w:val="24"/>
              </w:rPr>
              <w:t>Главный распорядитель бюджетных средств</w:t>
            </w:r>
          </w:p>
        </w:tc>
      </w:tr>
      <w:tr w:rsidR="00915ACB" w:rsidRPr="00915ACB" w14:paraId="346D9233" w14:textId="77777777" w:rsidTr="0071208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19CCB" w14:textId="77777777" w:rsidR="00915ACB" w:rsidRPr="001B12A2" w:rsidRDefault="00915ACB" w:rsidP="000B22A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8F017" w14:textId="77777777" w:rsidR="00915ACB" w:rsidRPr="001B12A2" w:rsidRDefault="00915ACB" w:rsidP="000B22A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F5BC0" w14:textId="77777777" w:rsidR="00915ACB" w:rsidRPr="001B12A2" w:rsidRDefault="00915ACB" w:rsidP="000B22A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12A2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FB3D5" w14:textId="77777777" w:rsidR="00915ACB" w:rsidRPr="001B12A2" w:rsidRDefault="00915ACB" w:rsidP="000B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12A2">
              <w:rPr>
                <w:sz w:val="24"/>
                <w:szCs w:val="24"/>
              </w:rPr>
              <w:t xml:space="preserve">за счет средств бюджета сельского </w:t>
            </w:r>
            <w:proofErr w:type="spellStart"/>
            <w:r w:rsidRPr="001B12A2">
              <w:rPr>
                <w:sz w:val="24"/>
                <w:szCs w:val="24"/>
              </w:rPr>
              <w:t>поселе</w:t>
            </w:r>
            <w:proofErr w:type="spellEnd"/>
          </w:p>
          <w:p w14:paraId="3422DF7A" w14:textId="77777777" w:rsidR="00915ACB" w:rsidRPr="001B12A2" w:rsidRDefault="00915ACB" w:rsidP="000B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1B12A2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410C8" w14:textId="77777777" w:rsidR="00915ACB" w:rsidRPr="001B12A2" w:rsidRDefault="00915ACB" w:rsidP="000B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12A2">
              <w:rPr>
                <w:sz w:val="24"/>
                <w:szCs w:val="24"/>
              </w:rPr>
              <w:t xml:space="preserve">за счет </w:t>
            </w:r>
          </w:p>
          <w:p w14:paraId="20648ABF" w14:textId="77777777" w:rsidR="00915ACB" w:rsidRPr="001B12A2" w:rsidRDefault="00915ACB" w:rsidP="000B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12A2">
              <w:rPr>
                <w:sz w:val="24"/>
                <w:szCs w:val="24"/>
              </w:rPr>
              <w:t>иных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B7CCE" w14:textId="77777777" w:rsidR="00915ACB" w:rsidRPr="001B12A2" w:rsidRDefault="00915ACB" w:rsidP="000B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12A2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FC640" w14:textId="77777777" w:rsidR="00915ACB" w:rsidRPr="001B12A2" w:rsidRDefault="00915ACB" w:rsidP="000B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12A2">
              <w:rPr>
                <w:sz w:val="24"/>
                <w:szCs w:val="24"/>
              </w:rPr>
              <w:t xml:space="preserve">за счет средств бюджета сельского </w:t>
            </w:r>
            <w:proofErr w:type="spellStart"/>
            <w:r w:rsidRPr="001B12A2">
              <w:rPr>
                <w:sz w:val="24"/>
                <w:szCs w:val="24"/>
              </w:rPr>
              <w:t>поселе</w:t>
            </w:r>
            <w:proofErr w:type="spellEnd"/>
          </w:p>
          <w:p w14:paraId="64454FCD" w14:textId="77777777" w:rsidR="00915ACB" w:rsidRPr="001B12A2" w:rsidRDefault="00915ACB" w:rsidP="000B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1B12A2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36169" w14:textId="77777777" w:rsidR="00915ACB" w:rsidRPr="001B12A2" w:rsidRDefault="00915ACB" w:rsidP="000B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12A2">
              <w:rPr>
                <w:sz w:val="24"/>
                <w:szCs w:val="24"/>
              </w:rPr>
              <w:t>за счет иных источников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CCF3D" w14:textId="77777777" w:rsidR="00915ACB" w:rsidRPr="001B12A2" w:rsidRDefault="00915ACB" w:rsidP="000B22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725AF" w14:textId="77777777" w:rsidR="00915ACB" w:rsidRPr="001B12A2" w:rsidRDefault="00915ACB" w:rsidP="000B22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15ACB" w:rsidRPr="00915ACB" w14:paraId="7B3E0F6A" w14:textId="77777777" w:rsidTr="007120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E9062" w14:textId="77777777" w:rsidR="00915ACB" w:rsidRPr="001B12A2" w:rsidRDefault="00915ACB" w:rsidP="000B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12A2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5E1FB" w14:textId="77777777" w:rsidR="00915ACB" w:rsidRPr="001B12A2" w:rsidRDefault="00915ACB" w:rsidP="000B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12A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B46FA" w14:textId="77777777" w:rsidR="00915ACB" w:rsidRPr="001B12A2" w:rsidRDefault="00915ACB" w:rsidP="000B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12A2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EDB21" w14:textId="77777777" w:rsidR="00915ACB" w:rsidRPr="001B12A2" w:rsidRDefault="00915ACB" w:rsidP="000B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12A2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979EC" w14:textId="77777777" w:rsidR="00915ACB" w:rsidRPr="001B12A2" w:rsidRDefault="00915ACB" w:rsidP="000B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12A2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7332C" w14:textId="77777777" w:rsidR="00915ACB" w:rsidRPr="001B12A2" w:rsidRDefault="00915ACB" w:rsidP="000B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12A2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2C9B2" w14:textId="77777777" w:rsidR="00915ACB" w:rsidRPr="001B12A2" w:rsidRDefault="00915ACB" w:rsidP="000B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12A2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079AD" w14:textId="77777777" w:rsidR="00915ACB" w:rsidRPr="001B12A2" w:rsidRDefault="00915ACB" w:rsidP="000B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12A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891F9" w14:textId="77777777" w:rsidR="00915ACB" w:rsidRPr="001B12A2" w:rsidRDefault="00915ACB" w:rsidP="000B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12A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4C09C" w14:textId="77777777" w:rsidR="00915ACB" w:rsidRPr="001B12A2" w:rsidRDefault="00915ACB" w:rsidP="000B22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12A2">
              <w:rPr>
                <w:sz w:val="24"/>
                <w:szCs w:val="24"/>
              </w:rPr>
              <w:t>10</w:t>
            </w:r>
          </w:p>
        </w:tc>
      </w:tr>
      <w:tr w:rsidR="00712080" w:rsidRPr="00915ACB" w14:paraId="7E2DA1E5" w14:textId="77777777" w:rsidTr="007120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24155" w14:textId="77777777" w:rsidR="00712080" w:rsidRPr="001B12A2" w:rsidRDefault="00712080" w:rsidP="000B22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12A2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F11C0B" w14:textId="77777777" w:rsidR="007643AD" w:rsidRPr="007643AD" w:rsidRDefault="007643AD" w:rsidP="007643AD">
            <w:pPr>
              <w:rPr>
                <w:sz w:val="24"/>
                <w:szCs w:val="24"/>
              </w:rPr>
            </w:pPr>
            <w:r w:rsidRPr="007643AD">
              <w:rPr>
                <w:sz w:val="24"/>
                <w:szCs w:val="24"/>
              </w:rPr>
              <w:t>Обеспечение нормативной потребности населения в предприятиях общественного питания</w:t>
            </w:r>
          </w:p>
          <w:p w14:paraId="3CCD9462" w14:textId="77777777" w:rsidR="00712080" w:rsidRDefault="007120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24AE5" w14:textId="77777777" w:rsidR="00712080" w:rsidRDefault="00712080" w:rsidP="009B6F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9C00995" w14:textId="77777777" w:rsidR="00712080" w:rsidRPr="001B12A2" w:rsidRDefault="00712080" w:rsidP="009B6F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E97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3C8387" w14:textId="77777777" w:rsidR="00712080" w:rsidRDefault="00712080" w:rsidP="009B6F24">
            <w:pPr>
              <w:jc w:val="center"/>
              <w:rPr>
                <w:szCs w:val="24"/>
              </w:rPr>
            </w:pPr>
          </w:p>
          <w:p w14:paraId="478EA92F" w14:textId="77777777" w:rsidR="00712080" w:rsidRDefault="00712080" w:rsidP="009B6F24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D536E" w14:textId="77777777" w:rsidR="00712080" w:rsidRDefault="00712080" w:rsidP="009B6F24">
            <w:pPr>
              <w:jc w:val="center"/>
              <w:rPr>
                <w:szCs w:val="24"/>
              </w:rPr>
            </w:pPr>
          </w:p>
          <w:p w14:paraId="7F767740" w14:textId="77777777" w:rsidR="00712080" w:rsidRDefault="00712080" w:rsidP="009B6F24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9DFB6" w14:textId="77777777" w:rsidR="00712080" w:rsidRDefault="00712080" w:rsidP="00B41A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19846ED" w14:textId="77777777" w:rsidR="00712080" w:rsidRPr="001B12A2" w:rsidRDefault="00712080" w:rsidP="00B41A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E97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5A4AC" w14:textId="77777777" w:rsidR="00712080" w:rsidRDefault="00712080" w:rsidP="00B41A2C">
            <w:pPr>
              <w:jc w:val="center"/>
              <w:rPr>
                <w:szCs w:val="24"/>
              </w:rPr>
            </w:pPr>
          </w:p>
          <w:p w14:paraId="29EB4BA1" w14:textId="77777777" w:rsidR="00712080" w:rsidRDefault="00712080" w:rsidP="00B41A2C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11D9B" w14:textId="77777777" w:rsidR="00712080" w:rsidRDefault="00712080" w:rsidP="00B41A2C">
            <w:pPr>
              <w:jc w:val="center"/>
              <w:rPr>
                <w:szCs w:val="24"/>
              </w:rPr>
            </w:pPr>
          </w:p>
          <w:p w14:paraId="05998D0B" w14:textId="77777777" w:rsidR="00712080" w:rsidRDefault="00712080" w:rsidP="00B41A2C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48847" w14:textId="77777777" w:rsidR="00712080" w:rsidRPr="001B12A2" w:rsidRDefault="00712080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Песковатского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B12A2">
              <w:rPr>
                <w:sz w:val="24"/>
                <w:szCs w:val="24"/>
              </w:rPr>
              <w:t>.</w:t>
            </w:r>
            <w:proofErr w:type="gramEnd"/>
            <w:r w:rsidRPr="001B12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D0F39" w14:textId="77777777" w:rsidR="00712080" w:rsidRPr="001B12A2" w:rsidRDefault="00712080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Песковатского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B12A2">
              <w:rPr>
                <w:sz w:val="24"/>
                <w:szCs w:val="24"/>
              </w:rPr>
              <w:t>.</w:t>
            </w:r>
            <w:proofErr w:type="gramEnd"/>
            <w:r w:rsidRPr="001B12A2">
              <w:rPr>
                <w:sz w:val="24"/>
                <w:szCs w:val="24"/>
              </w:rPr>
              <w:t xml:space="preserve"> </w:t>
            </w:r>
          </w:p>
        </w:tc>
      </w:tr>
      <w:tr w:rsidR="00712080" w:rsidRPr="00915ACB" w14:paraId="792DAD90" w14:textId="77777777" w:rsidTr="007120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8C421" w14:textId="77777777" w:rsidR="00712080" w:rsidRPr="001B12A2" w:rsidRDefault="00712080" w:rsidP="000B22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78FC3B" w14:textId="77777777" w:rsidR="007643AD" w:rsidRPr="007643AD" w:rsidRDefault="007643AD" w:rsidP="007643AD">
            <w:pPr>
              <w:rPr>
                <w:sz w:val="24"/>
                <w:szCs w:val="24"/>
              </w:rPr>
            </w:pPr>
            <w:r w:rsidRPr="007643AD">
              <w:rPr>
                <w:sz w:val="24"/>
                <w:szCs w:val="24"/>
              </w:rPr>
              <w:t>Обеспечение нормативной потребности населения в магазинах</w:t>
            </w:r>
          </w:p>
          <w:p w14:paraId="1C713FE6" w14:textId="77777777" w:rsidR="00712080" w:rsidRDefault="007120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D1393" w14:textId="77777777" w:rsidR="00712080" w:rsidRDefault="00712080" w:rsidP="009B6F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D4D101" w14:textId="77777777" w:rsidR="00712080" w:rsidRPr="001B12A2" w:rsidRDefault="00712080" w:rsidP="009B6F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E97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31511" w14:textId="77777777" w:rsidR="00712080" w:rsidRDefault="00712080" w:rsidP="009B6F24">
            <w:pPr>
              <w:jc w:val="center"/>
              <w:rPr>
                <w:szCs w:val="24"/>
              </w:rPr>
            </w:pPr>
          </w:p>
          <w:p w14:paraId="2C2BF0D6" w14:textId="77777777" w:rsidR="00712080" w:rsidRDefault="00712080" w:rsidP="009B6F24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31C68" w14:textId="77777777" w:rsidR="00712080" w:rsidRDefault="00712080" w:rsidP="009B6F24">
            <w:pPr>
              <w:jc w:val="center"/>
              <w:rPr>
                <w:szCs w:val="24"/>
              </w:rPr>
            </w:pPr>
          </w:p>
          <w:p w14:paraId="54259361" w14:textId="77777777" w:rsidR="00712080" w:rsidRDefault="00712080" w:rsidP="009B6F24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3C2A9" w14:textId="77777777" w:rsidR="00712080" w:rsidRDefault="00712080" w:rsidP="00B41A2C">
            <w:pPr>
              <w:jc w:val="center"/>
            </w:pPr>
            <w:r w:rsidRPr="00104BFC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F9FBD" w14:textId="77777777" w:rsidR="00712080" w:rsidRDefault="00712080" w:rsidP="00B41A2C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00767" w14:textId="77777777" w:rsidR="00712080" w:rsidRDefault="00712080" w:rsidP="00B41A2C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8CA11" w14:textId="77777777" w:rsidR="00712080" w:rsidRPr="001B12A2" w:rsidRDefault="00712080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Песковатского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с.п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B12A2">
              <w:rPr>
                <w:sz w:val="24"/>
                <w:szCs w:val="24"/>
              </w:rPr>
              <w:t>.</w:t>
            </w:r>
            <w:proofErr w:type="gramEnd"/>
            <w:r w:rsidRPr="001B12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CCB3C" w14:textId="77777777" w:rsidR="00712080" w:rsidRPr="001B12A2" w:rsidRDefault="00712080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Администрация Песковатского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с.п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B12A2">
              <w:rPr>
                <w:sz w:val="24"/>
                <w:szCs w:val="24"/>
              </w:rPr>
              <w:t>.</w:t>
            </w:r>
            <w:proofErr w:type="gramEnd"/>
            <w:r w:rsidRPr="001B12A2">
              <w:rPr>
                <w:sz w:val="24"/>
                <w:szCs w:val="24"/>
              </w:rPr>
              <w:t xml:space="preserve"> </w:t>
            </w:r>
          </w:p>
        </w:tc>
      </w:tr>
      <w:tr w:rsidR="00B831B0" w:rsidRPr="00915ACB" w14:paraId="292A7D75" w14:textId="77777777" w:rsidTr="007120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85563" w14:textId="77777777" w:rsidR="00B831B0" w:rsidRPr="001B12A2" w:rsidRDefault="00B831B0" w:rsidP="000B22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A09C59" w14:textId="77777777" w:rsidR="007643AD" w:rsidRPr="007643AD" w:rsidRDefault="007643AD" w:rsidP="007643AD">
            <w:pPr>
              <w:jc w:val="both"/>
              <w:rPr>
                <w:sz w:val="24"/>
                <w:szCs w:val="24"/>
              </w:rPr>
            </w:pPr>
            <w:r w:rsidRPr="007643AD">
              <w:rPr>
                <w:sz w:val="24"/>
                <w:szCs w:val="24"/>
              </w:rPr>
              <w:t xml:space="preserve">Доля </w:t>
            </w:r>
            <w:proofErr w:type="gramStart"/>
            <w:r w:rsidRPr="007643AD">
              <w:rPr>
                <w:sz w:val="24"/>
                <w:szCs w:val="24"/>
              </w:rPr>
              <w:t>населения</w:t>
            </w:r>
            <w:proofErr w:type="gramEnd"/>
            <w:r w:rsidRPr="007643AD">
              <w:rPr>
                <w:sz w:val="24"/>
                <w:szCs w:val="24"/>
              </w:rPr>
              <w:t xml:space="preserve"> обеспеченная объектами здравоохранения: ФАП, Аптека</w:t>
            </w:r>
          </w:p>
          <w:p w14:paraId="7D9AAC97" w14:textId="77777777" w:rsidR="00B831B0" w:rsidRPr="007643AD" w:rsidRDefault="00B831B0" w:rsidP="005F5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C07C8" w14:textId="77777777" w:rsidR="00B831B0" w:rsidRDefault="00B831B0" w:rsidP="009B6F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1233EEC" w14:textId="77777777" w:rsidR="00B831B0" w:rsidRPr="001B12A2" w:rsidRDefault="00B831B0" w:rsidP="009B6F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E97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1D793" w14:textId="77777777" w:rsidR="00B831B0" w:rsidRDefault="00B831B0" w:rsidP="009B6F24">
            <w:pPr>
              <w:jc w:val="center"/>
              <w:rPr>
                <w:szCs w:val="24"/>
              </w:rPr>
            </w:pPr>
          </w:p>
          <w:p w14:paraId="3327F533" w14:textId="77777777" w:rsidR="00B831B0" w:rsidRDefault="00B831B0" w:rsidP="009B6F24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6745B" w14:textId="77777777" w:rsidR="00B831B0" w:rsidRDefault="00B831B0" w:rsidP="009B6F24">
            <w:pPr>
              <w:jc w:val="center"/>
              <w:rPr>
                <w:szCs w:val="24"/>
              </w:rPr>
            </w:pPr>
          </w:p>
          <w:p w14:paraId="6FDA7DD4" w14:textId="77777777" w:rsidR="00B831B0" w:rsidRDefault="00B831B0" w:rsidP="009B6F24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A25C1" w14:textId="77777777" w:rsidR="00B831B0" w:rsidRDefault="00B831B0" w:rsidP="00B41A2C">
            <w:pPr>
              <w:jc w:val="center"/>
            </w:pPr>
            <w:r w:rsidRPr="00104BFC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71AC9" w14:textId="77777777" w:rsidR="00B831B0" w:rsidRDefault="00B831B0" w:rsidP="00B41A2C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B30F1" w14:textId="77777777" w:rsidR="00B831B0" w:rsidRDefault="00B831B0" w:rsidP="00B41A2C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14F91" w14:textId="77777777" w:rsidR="00B831B0" w:rsidRPr="001B12A2" w:rsidRDefault="00B831B0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Песковатского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B12A2">
              <w:rPr>
                <w:sz w:val="24"/>
                <w:szCs w:val="24"/>
              </w:rPr>
              <w:t>.</w:t>
            </w:r>
            <w:proofErr w:type="gramEnd"/>
            <w:r w:rsidRPr="001B12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63920" w14:textId="77777777" w:rsidR="00B831B0" w:rsidRPr="001B12A2" w:rsidRDefault="00B831B0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Песковатского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B12A2">
              <w:rPr>
                <w:sz w:val="24"/>
                <w:szCs w:val="24"/>
              </w:rPr>
              <w:t>.</w:t>
            </w:r>
            <w:proofErr w:type="gramEnd"/>
            <w:r w:rsidRPr="001B12A2">
              <w:rPr>
                <w:sz w:val="24"/>
                <w:szCs w:val="24"/>
              </w:rPr>
              <w:t xml:space="preserve"> </w:t>
            </w:r>
          </w:p>
        </w:tc>
      </w:tr>
      <w:tr w:rsidR="00712080" w:rsidRPr="00915ACB" w14:paraId="506BF9B3" w14:textId="77777777" w:rsidTr="007120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BBC81" w14:textId="77777777" w:rsidR="00712080" w:rsidRPr="001B12A2" w:rsidRDefault="00712080" w:rsidP="000B22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1B9A3F" w14:textId="77777777" w:rsidR="007643AD" w:rsidRPr="007643AD" w:rsidRDefault="007643AD" w:rsidP="007643AD">
            <w:pPr>
              <w:rPr>
                <w:sz w:val="24"/>
                <w:szCs w:val="24"/>
              </w:rPr>
            </w:pPr>
            <w:r w:rsidRPr="007643AD">
              <w:rPr>
                <w:sz w:val="24"/>
                <w:szCs w:val="24"/>
              </w:rPr>
              <w:t xml:space="preserve">Доля </w:t>
            </w:r>
            <w:proofErr w:type="gramStart"/>
            <w:r w:rsidRPr="007643AD">
              <w:rPr>
                <w:sz w:val="24"/>
                <w:szCs w:val="24"/>
              </w:rPr>
              <w:t>населения</w:t>
            </w:r>
            <w:proofErr w:type="gramEnd"/>
            <w:r w:rsidRPr="007643AD">
              <w:rPr>
                <w:sz w:val="24"/>
                <w:szCs w:val="24"/>
              </w:rPr>
              <w:t xml:space="preserve"> обеспеченная бытовыми услугами</w:t>
            </w:r>
          </w:p>
          <w:p w14:paraId="62F9469D" w14:textId="77777777" w:rsidR="00712080" w:rsidRDefault="007120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6EC2D" w14:textId="77777777" w:rsidR="00712080" w:rsidRDefault="00712080" w:rsidP="009B6F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A6F267B" w14:textId="77777777" w:rsidR="00712080" w:rsidRPr="001B12A2" w:rsidRDefault="00712080" w:rsidP="009B6F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E97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415FF" w14:textId="77777777" w:rsidR="00712080" w:rsidRDefault="00712080" w:rsidP="009B6F24">
            <w:pPr>
              <w:jc w:val="center"/>
              <w:rPr>
                <w:szCs w:val="24"/>
              </w:rPr>
            </w:pPr>
          </w:p>
          <w:p w14:paraId="046CC543" w14:textId="77777777" w:rsidR="00712080" w:rsidRDefault="00712080" w:rsidP="009B6F24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844EC" w14:textId="77777777" w:rsidR="00712080" w:rsidRDefault="00712080" w:rsidP="009B6F24">
            <w:pPr>
              <w:jc w:val="center"/>
              <w:rPr>
                <w:szCs w:val="24"/>
              </w:rPr>
            </w:pPr>
          </w:p>
          <w:p w14:paraId="12D90AAC" w14:textId="77777777" w:rsidR="00712080" w:rsidRDefault="00712080" w:rsidP="009B6F24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B2268" w14:textId="77777777" w:rsidR="00712080" w:rsidRDefault="00712080" w:rsidP="00B41A2C">
            <w:pPr>
              <w:jc w:val="center"/>
            </w:pPr>
            <w:r w:rsidRPr="00104BFC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3B2EB" w14:textId="77777777" w:rsidR="00712080" w:rsidRDefault="00712080" w:rsidP="00B41A2C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3B19F" w14:textId="77777777" w:rsidR="00712080" w:rsidRDefault="00712080" w:rsidP="00B41A2C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1E8D9" w14:textId="77777777" w:rsidR="00712080" w:rsidRPr="001B12A2" w:rsidRDefault="00712080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Песковатского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B12A2">
              <w:rPr>
                <w:sz w:val="24"/>
                <w:szCs w:val="24"/>
              </w:rPr>
              <w:t>.</w:t>
            </w:r>
            <w:proofErr w:type="gramEnd"/>
            <w:r w:rsidRPr="001B12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E7644" w14:textId="77777777" w:rsidR="00712080" w:rsidRPr="001B12A2" w:rsidRDefault="00712080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Песковатского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B12A2">
              <w:rPr>
                <w:sz w:val="24"/>
                <w:szCs w:val="24"/>
              </w:rPr>
              <w:t>.</w:t>
            </w:r>
            <w:proofErr w:type="gramEnd"/>
            <w:r w:rsidRPr="001B12A2">
              <w:rPr>
                <w:sz w:val="24"/>
                <w:szCs w:val="24"/>
              </w:rPr>
              <w:t xml:space="preserve"> </w:t>
            </w:r>
          </w:p>
        </w:tc>
      </w:tr>
      <w:tr w:rsidR="00712080" w:rsidRPr="00915ACB" w14:paraId="68C013CE" w14:textId="77777777" w:rsidTr="007120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7308D" w14:textId="77777777" w:rsidR="00712080" w:rsidRPr="001B12A2" w:rsidRDefault="00712080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12A2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EE79FA" w14:textId="77777777" w:rsidR="007643AD" w:rsidRPr="007643AD" w:rsidRDefault="007643AD" w:rsidP="007643AD">
            <w:pPr>
              <w:rPr>
                <w:sz w:val="24"/>
                <w:szCs w:val="24"/>
              </w:rPr>
            </w:pPr>
            <w:r w:rsidRPr="007643AD">
              <w:rPr>
                <w:sz w:val="24"/>
                <w:szCs w:val="24"/>
              </w:rPr>
              <w:t xml:space="preserve">Доля </w:t>
            </w:r>
            <w:proofErr w:type="gramStart"/>
            <w:r w:rsidRPr="007643AD">
              <w:rPr>
                <w:sz w:val="24"/>
                <w:szCs w:val="24"/>
              </w:rPr>
              <w:t>населения</w:t>
            </w:r>
            <w:proofErr w:type="gramEnd"/>
            <w:r w:rsidRPr="007643AD">
              <w:rPr>
                <w:sz w:val="24"/>
                <w:szCs w:val="24"/>
              </w:rPr>
              <w:t xml:space="preserve"> обеспеченная почтовыми услугами</w:t>
            </w:r>
          </w:p>
          <w:p w14:paraId="57CA1CBF" w14:textId="77777777" w:rsidR="00712080" w:rsidRDefault="007120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DBCAD" w14:textId="77777777" w:rsidR="00712080" w:rsidRDefault="00712080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CFC36BB" w14:textId="77777777" w:rsidR="00712080" w:rsidRPr="001B12A2" w:rsidRDefault="00712080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E97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C5D67" w14:textId="77777777" w:rsidR="00712080" w:rsidRDefault="00712080" w:rsidP="00E65313">
            <w:pPr>
              <w:jc w:val="center"/>
              <w:rPr>
                <w:szCs w:val="24"/>
              </w:rPr>
            </w:pPr>
          </w:p>
          <w:p w14:paraId="55281E78" w14:textId="77777777" w:rsidR="00712080" w:rsidRDefault="00712080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5CA91" w14:textId="77777777" w:rsidR="00712080" w:rsidRDefault="00712080" w:rsidP="00E65313">
            <w:pPr>
              <w:jc w:val="center"/>
              <w:rPr>
                <w:szCs w:val="24"/>
              </w:rPr>
            </w:pPr>
          </w:p>
          <w:p w14:paraId="67D908DF" w14:textId="77777777" w:rsidR="00712080" w:rsidRDefault="00712080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637F2" w14:textId="77777777" w:rsidR="00712080" w:rsidRDefault="00712080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70CE5BB" w14:textId="77777777" w:rsidR="00712080" w:rsidRPr="001B12A2" w:rsidRDefault="00712080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E97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5EDDB" w14:textId="77777777" w:rsidR="00712080" w:rsidRDefault="00712080" w:rsidP="00E65313">
            <w:pPr>
              <w:jc w:val="center"/>
              <w:rPr>
                <w:szCs w:val="24"/>
              </w:rPr>
            </w:pPr>
          </w:p>
          <w:p w14:paraId="7E12C9DD" w14:textId="77777777" w:rsidR="00712080" w:rsidRDefault="00712080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72549" w14:textId="77777777" w:rsidR="00712080" w:rsidRDefault="00712080" w:rsidP="00E65313">
            <w:pPr>
              <w:jc w:val="center"/>
              <w:rPr>
                <w:szCs w:val="24"/>
              </w:rPr>
            </w:pPr>
          </w:p>
          <w:p w14:paraId="25BE410E" w14:textId="77777777" w:rsidR="00712080" w:rsidRDefault="00712080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28045" w14:textId="77777777" w:rsidR="00712080" w:rsidRPr="001B12A2" w:rsidRDefault="00712080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Песковатского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B12A2">
              <w:rPr>
                <w:sz w:val="24"/>
                <w:szCs w:val="24"/>
              </w:rPr>
              <w:t>.</w:t>
            </w:r>
            <w:proofErr w:type="gramEnd"/>
            <w:r w:rsidRPr="001B12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8F83CD" w14:textId="77777777" w:rsidR="00712080" w:rsidRPr="001B12A2" w:rsidRDefault="00712080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Песковатского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B12A2">
              <w:rPr>
                <w:sz w:val="24"/>
                <w:szCs w:val="24"/>
              </w:rPr>
              <w:t>.</w:t>
            </w:r>
            <w:proofErr w:type="gramEnd"/>
            <w:r w:rsidRPr="001B12A2">
              <w:rPr>
                <w:sz w:val="24"/>
                <w:szCs w:val="24"/>
              </w:rPr>
              <w:t xml:space="preserve"> </w:t>
            </w:r>
          </w:p>
        </w:tc>
      </w:tr>
      <w:tr w:rsidR="00494371" w:rsidRPr="00915ACB" w14:paraId="1D466C80" w14:textId="77777777" w:rsidTr="007120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4B8DA" w14:textId="77777777" w:rsidR="00494371" w:rsidRPr="001B12A2" w:rsidRDefault="00494371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F45611" w14:textId="77777777" w:rsidR="00494371" w:rsidRPr="007643AD" w:rsidRDefault="00494371" w:rsidP="007643AD">
            <w:pPr>
              <w:jc w:val="both"/>
              <w:rPr>
                <w:sz w:val="24"/>
                <w:szCs w:val="24"/>
              </w:rPr>
            </w:pPr>
            <w:r w:rsidRPr="007643AD">
              <w:rPr>
                <w:sz w:val="24"/>
                <w:szCs w:val="24"/>
              </w:rPr>
              <w:t xml:space="preserve">Доля </w:t>
            </w:r>
            <w:proofErr w:type="gramStart"/>
            <w:r w:rsidRPr="007643AD">
              <w:rPr>
                <w:sz w:val="24"/>
                <w:szCs w:val="24"/>
              </w:rPr>
              <w:t>населения</w:t>
            </w:r>
            <w:proofErr w:type="gramEnd"/>
            <w:r w:rsidRPr="007643AD">
              <w:rPr>
                <w:sz w:val="24"/>
                <w:szCs w:val="24"/>
              </w:rPr>
              <w:t xml:space="preserve"> обеспеченная банковскими услугами</w:t>
            </w:r>
          </w:p>
          <w:p w14:paraId="1C969FF9" w14:textId="77777777" w:rsidR="00494371" w:rsidRPr="007643AD" w:rsidRDefault="00494371" w:rsidP="00E65313">
            <w:pPr>
              <w:pStyle w:val="ad"/>
              <w:spacing w:after="0"/>
              <w:ind w:firstLine="0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3C61B" w14:textId="77777777" w:rsidR="00494371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F53F1EC" w14:textId="77777777" w:rsidR="00494371" w:rsidRPr="001B12A2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E97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4A4BB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0FE0640A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A9FC3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4B7FC44C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A63E2" w14:textId="77777777" w:rsidR="00494371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0F6D1DB" w14:textId="77777777" w:rsidR="00494371" w:rsidRPr="001B12A2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E97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DA907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0DAA7605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E56AF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0CD0729C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987E4" w14:textId="77777777" w:rsidR="00494371" w:rsidRPr="001B12A2" w:rsidRDefault="00494371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Песковатского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B12A2">
              <w:rPr>
                <w:sz w:val="24"/>
                <w:szCs w:val="24"/>
              </w:rPr>
              <w:t>.</w:t>
            </w:r>
            <w:proofErr w:type="gramEnd"/>
            <w:r w:rsidRPr="001B12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EF8AA" w14:textId="77777777" w:rsidR="00494371" w:rsidRPr="001B12A2" w:rsidRDefault="00494371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Песковатского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B12A2">
              <w:rPr>
                <w:sz w:val="24"/>
                <w:szCs w:val="24"/>
              </w:rPr>
              <w:t>.</w:t>
            </w:r>
            <w:proofErr w:type="gramEnd"/>
            <w:r w:rsidRPr="001B12A2">
              <w:rPr>
                <w:sz w:val="24"/>
                <w:szCs w:val="24"/>
              </w:rPr>
              <w:t xml:space="preserve"> </w:t>
            </w:r>
          </w:p>
        </w:tc>
      </w:tr>
      <w:tr w:rsidR="00494371" w:rsidRPr="00915ACB" w14:paraId="7456959D" w14:textId="77777777" w:rsidTr="007120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D1CB4" w14:textId="77777777" w:rsidR="00494371" w:rsidRPr="001B12A2" w:rsidRDefault="00494371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02F3B1" w14:textId="77777777" w:rsidR="00494371" w:rsidRPr="007643AD" w:rsidRDefault="00494371" w:rsidP="007643AD">
            <w:pPr>
              <w:jc w:val="both"/>
              <w:rPr>
                <w:sz w:val="24"/>
                <w:szCs w:val="24"/>
              </w:rPr>
            </w:pPr>
            <w:r w:rsidRPr="007643AD">
              <w:rPr>
                <w:sz w:val="24"/>
                <w:szCs w:val="24"/>
              </w:rPr>
              <w:t>Обеспечение населения медикаментами</w:t>
            </w:r>
          </w:p>
          <w:p w14:paraId="6F4BA005" w14:textId="77777777" w:rsidR="00494371" w:rsidRPr="007643AD" w:rsidRDefault="00494371" w:rsidP="00E65313">
            <w:pPr>
              <w:pStyle w:val="ad"/>
              <w:spacing w:after="0"/>
              <w:ind w:firstLine="0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6CE09" w14:textId="77777777" w:rsidR="00494371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E5B109B" w14:textId="77777777" w:rsidR="00494371" w:rsidRPr="001B12A2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E97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8BBE9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3C6DBCED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59D6C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61A52374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E1693" w14:textId="77777777" w:rsidR="00494371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9C4BB6D" w14:textId="77777777" w:rsidR="00494371" w:rsidRPr="001B12A2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E97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71D02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5800E2D1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A46F7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66513FCE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9A604" w14:textId="77777777" w:rsidR="00494371" w:rsidRPr="001B12A2" w:rsidRDefault="00494371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Песковатского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B12A2">
              <w:rPr>
                <w:sz w:val="24"/>
                <w:szCs w:val="24"/>
              </w:rPr>
              <w:t>.</w:t>
            </w:r>
            <w:proofErr w:type="gramEnd"/>
            <w:r w:rsidRPr="001B12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2BBAC" w14:textId="77777777" w:rsidR="00494371" w:rsidRPr="001B12A2" w:rsidRDefault="00494371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Песковатского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B12A2">
              <w:rPr>
                <w:sz w:val="24"/>
                <w:szCs w:val="24"/>
              </w:rPr>
              <w:t>.</w:t>
            </w:r>
            <w:proofErr w:type="gramEnd"/>
            <w:r w:rsidRPr="001B12A2">
              <w:rPr>
                <w:sz w:val="24"/>
                <w:szCs w:val="24"/>
              </w:rPr>
              <w:t xml:space="preserve"> </w:t>
            </w:r>
          </w:p>
        </w:tc>
      </w:tr>
      <w:tr w:rsidR="00494371" w:rsidRPr="00915ACB" w14:paraId="75310B3D" w14:textId="77777777" w:rsidTr="007120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6A9F6" w14:textId="77777777" w:rsidR="00494371" w:rsidRPr="001B12A2" w:rsidRDefault="00494371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A31B02" w14:textId="77777777" w:rsidR="00494371" w:rsidRPr="007643AD" w:rsidRDefault="00494371" w:rsidP="007643AD">
            <w:pPr>
              <w:rPr>
                <w:sz w:val="24"/>
                <w:szCs w:val="24"/>
              </w:rPr>
            </w:pPr>
            <w:r w:rsidRPr="007643AD">
              <w:rPr>
                <w:sz w:val="24"/>
                <w:szCs w:val="24"/>
              </w:rPr>
              <w:t>Доля детей школьного возраста, обеспеченных ученическими местами для занятий в школе в одну смену</w:t>
            </w:r>
          </w:p>
          <w:p w14:paraId="564FF0FE" w14:textId="77777777" w:rsidR="00494371" w:rsidRDefault="0049437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D353C" w14:textId="77777777" w:rsidR="00494371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8502D64" w14:textId="77777777" w:rsidR="00494371" w:rsidRPr="001B12A2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E97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A3310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41B5CF91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8D6F2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5D8B09FB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ADCFE" w14:textId="77777777" w:rsidR="00494371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DCCCAF3" w14:textId="77777777" w:rsidR="00494371" w:rsidRPr="001B12A2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E97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29B7A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476370EF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063F4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3D376D65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C88CC" w14:textId="77777777" w:rsidR="00494371" w:rsidRPr="001B12A2" w:rsidRDefault="00494371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Песковатского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B12A2">
              <w:rPr>
                <w:sz w:val="24"/>
                <w:szCs w:val="24"/>
              </w:rPr>
              <w:t>.</w:t>
            </w:r>
            <w:proofErr w:type="gramEnd"/>
            <w:r w:rsidRPr="001B12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8AA10" w14:textId="77777777" w:rsidR="00494371" w:rsidRPr="001B12A2" w:rsidRDefault="00494371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Песковатского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B12A2">
              <w:rPr>
                <w:sz w:val="24"/>
                <w:szCs w:val="24"/>
              </w:rPr>
              <w:t>.</w:t>
            </w:r>
            <w:proofErr w:type="gramEnd"/>
            <w:r w:rsidRPr="001B12A2">
              <w:rPr>
                <w:sz w:val="24"/>
                <w:szCs w:val="24"/>
              </w:rPr>
              <w:t xml:space="preserve"> </w:t>
            </w:r>
          </w:p>
        </w:tc>
      </w:tr>
      <w:tr w:rsidR="00494371" w:rsidRPr="00915ACB" w14:paraId="2F4647C9" w14:textId="77777777" w:rsidTr="007120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924C8" w14:textId="77777777" w:rsidR="00494371" w:rsidRPr="001B12A2" w:rsidRDefault="00494371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551627" w14:textId="77777777" w:rsidR="00494371" w:rsidRPr="007643AD" w:rsidRDefault="00494371" w:rsidP="007643AD">
            <w:pPr>
              <w:rPr>
                <w:sz w:val="24"/>
                <w:szCs w:val="24"/>
              </w:rPr>
            </w:pPr>
            <w:r w:rsidRPr="007643AD">
              <w:rPr>
                <w:sz w:val="24"/>
                <w:szCs w:val="24"/>
              </w:rPr>
              <w:t xml:space="preserve">Доля детей в возрасте от </w:t>
            </w:r>
            <w:r w:rsidRPr="007643AD">
              <w:rPr>
                <w:sz w:val="24"/>
                <w:szCs w:val="24"/>
              </w:rPr>
              <w:lastRenderedPageBreak/>
              <w:t>3 до 7 лет, обеспеченных дошкольными учреждениями</w:t>
            </w:r>
          </w:p>
          <w:p w14:paraId="403F95A2" w14:textId="77777777" w:rsidR="00494371" w:rsidRDefault="0049437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C3BEB" w14:textId="77777777" w:rsidR="00494371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7739EEF" w14:textId="77777777" w:rsidR="00494371" w:rsidRPr="001B12A2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E97">
              <w:rPr>
                <w:szCs w:val="24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4F443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483BAC72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35FDD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7D9181F0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2E087" w14:textId="77777777" w:rsidR="00494371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4DC7D21" w14:textId="77777777" w:rsidR="00494371" w:rsidRPr="001B12A2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E97">
              <w:rPr>
                <w:szCs w:val="24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9058D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6A16AC4A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lastRenderedPageBreak/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C8A53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61B333CB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6E1F1" w14:textId="77777777" w:rsidR="00494371" w:rsidRPr="001B12A2" w:rsidRDefault="00494371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</w:t>
            </w:r>
            <w:r>
              <w:rPr>
                <w:sz w:val="24"/>
                <w:szCs w:val="24"/>
              </w:rPr>
              <w:lastRenderedPageBreak/>
              <w:t xml:space="preserve">я Песковатского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B12A2">
              <w:rPr>
                <w:sz w:val="24"/>
                <w:szCs w:val="24"/>
              </w:rPr>
              <w:t>.</w:t>
            </w:r>
            <w:proofErr w:type="gramEnd"/>
            <w:r w:rsidRPr="001B12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6BA4E" w14:textId="77777777" w:rsidR="00494371" w:rsidRPr="001B12A2" w:rsidRDefault="00494371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</w:t>
            </w:r>
            <w:r>
              <w:rPr>
                <w:sz w:val="24"/>
                <w:szCs w:val="24"/>
              </w:rPr>
              <w:lastRenderedPageBreak/>
              <w:t xml:space="preserve">я Песковатского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B12A2">
              <w:rPr>
                <w:sz w:val="24"/>
                <w:szCs w:val="24"/>
              </w:rPr>
              <w:t>.</w:t>
            </w:r>
            <w:proofErr w:type="gramEnd"/>
            <w:r w:rsidRPr="001B12A2">
              <w:rPr>
                <w:sz w:val="24"/>
                <w:szCs w:val="24"/>
              </w:rPr>
              <w:t xml:space="preserve"> </w:t>
            </w:r>
          </w:p>
        </w:tc>
      </w:tr>
      <w:tr w:rsidR="00494371" w:rsidRPr="00915ACB" w14:paraId="5356FD0D" w14:textId="77777777" w:rsidTr="007120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CB0D4" w14:textId="77777777" w:rsidR="00494371" w:rsidRPr="001B12A2" w:rsidRDefault="00494371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588171" w14:textId="77777777" w:rsidR="00494371" w:rsidRPr="007643AD" w:rsidRDefault="00494371" w:rsidP="007643AD">
            <w:pPr>
              <w:jc w:val="both"/>
              <w:rPr>
                <w:sz w:val="24"/>
                <w:szCs w:val="24"/>
              </w:rPr>
            </w:pPr>
            <w:r w:rsidRPr="007643AD">
              <w:rPr>
                <w:sz w:val="24"/>
                <w:szCs w:val="24"/>
              </w:rPr>
              <w:t>Обеспечение населения помещением библиотеки</w:t>
            </w:r>
          </w:p>
          <w:p w14:paraId="4B6AB061" w14:textId="77777777" w:rsidR="00494371" w:rsidRPr="007643AD" w:rsidRDefault="00494371" w:rsidP="00E65313">
            <w:pPr>
              <w:pStyle w:val="ad"/>
              <w:spacing w:after="0"/>
              <w:ind w:firstLine="0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D5B65" w14:textId="77777777" w:rsidR="00494371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0A80995" w14:textId="77777777" w:rsidR="00494371" w:rsidRPr="001B12A2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E97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47570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499A417F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F8FFC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5ED39122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3B657" w14:textId="77777777" w:rsidR="00494371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3272482" w14:textId="77777777" w:rsidR="00494371" w:rsidRPr="001B12A2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E97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087A3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72504E28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33B7C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7B9DCDB3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93B12" w14:textId="77777777" w:rsidR="00494371" w:rsidRPr="001B12A2" w:rsidRDefault="00494371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Песковатского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B12A2">
              <w:rPr>
                <w:sz w:val="24"/>
                <w:szCs w:val="24"/>
              </w:rPr>
              <w:t>.</w:t>
            </w:r>
            <w:proofErr w:type="gramEnd"/>
            <w:r w:rsidRPr="001B12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C02DF" w14:textId="77777777" w:rsidR="00494371" w:rsidRPr="001B12A2" w:rsidRDefault="00494371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Песковатского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B12A2">
              <w:rPr>
                <w:sz w:val="24"/>
                <w:szCs w:val="24"/>
              </w:rPr>
              <w:t>.</w:t>
            </w:r>
            <w:proofErr w:type="gramEnd"/>
            <w:r w:rsidRPr="001B12A2">
              <w:rPr>
                <w:sz w:val="24"/>
                <w:szCs w:val="24"/>
              </w:rPr>
              <w:t xml:space="preserve"> </w:t>
            </w:r>
          </w:p>
        </w:tc>
      </w:tr>
      <w:tr w:rsidR="00494371" w:rsidRPr="00915ACB" w14:paraId="38BE9409" w14:textId="77777777" w:rsidTr="007120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6C5F8" w14:textId="77777777" w:rsidR="00494371" w:rsidRPr="001B12A2" w:rsidRDefault="00494371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55AAAA" w14:textId="77777777" w:rsidR="00494371" w:rsidRPr="007643AD" w:rsidRDefault="00494371" w:rsidP="007643AD">
            <w:pPr>
              <w:jc w:val="both"/>
              <w:rPr>
                <w:sz w:val="24"/>
                <w:szCs w:val="24"/>
              </w:rPr>
            </w:pPr>
            <w:r w:rsidRPr="007643AD">
              <w:rPr>
                <w:sz w:val="24"/>
                <w:szCs w:val="24"/>
              </w:rPr>
              <w:t>Обеспечение населения зданием музея</w:t>
            </w:r>
          </w:p>
          <w:p w14:paraId="648100FD" w14:textId="77777777" w:rsidR="00494371" w:rsidRPr="007643AD" w:rsidRDefault="00494371" w:rsidP="00E65313">
            <w:pPr>
              <w:pStyle w:val="ad"/>
              <w:spacing w:after="0"/>
              <w:ind w:firstLine="0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FE3D2" w14:textId="77777777" w:rsidR="00494371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0A3B712" w14:textId="77777777" w:rsidR="00494371" w:rsidRPr="001B12A2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E97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307D5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56402522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D7060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4B2D09B6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A6841" w14:textId="77777777" w:rsidR="00494371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ADE56FC" w14:textId="77777777" w:rsidR="00494371" w:rsidRPr="001B12A2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E97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BE56C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395D6562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731E6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62122177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AB50F" w14:textId="77777777" w:rsidR="00494371" w:rsidRPr="001B12A2" w:rsidRDefault="00494371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Песковатского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B12A2">
              <w:rPr>
                <w:sz w:val="24"/>
                <w:szCs w:val="24"/>
              </w:rPr>
              <w:t>.</w:t>
            </w:r>
            <w:proofErr w:type="gramEnd"/>
            <w:r w:rsidRPr="001B12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0F0B2" w14:textId="77777777" w:rsidR="00494371" w:rsidRPr="001B12A2" w:rsidRDefault="00494371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Песковатского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B12A2">
              <w:rPr>
                <w:sz w:val="24"/>
                <w:szCs w:val="24"/>
              </w:rPr>
              <w:t>.</w:t>
            </w:r>
            <w:proofErr w:type="gramEnd"/>
            <w:r w:rsidRPr="001B12A2">
              <w:rPr>
                <w:sz w:val="24"/>
                <w:szCs w:val="24"/>
              </w:rPr>
              <w:t xml:space="preserve"> </w:t>
            </w:r>
          </w:p>
        </w:tc>
      </w:tr>
      <w:tr w:rsidR="00494371" w:rsidRPr="00915ACB" w14:paraId="083783EE" w14:textId="77777777" w:rsidTr="007120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20007" w14:textId="77777777" w:rsidR="00494371" w:rsidRPr="001B12A2" w:rsidRDefault="00494371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07CF74" w14:textId="77777777" w:rsidR="00494371" w:rsidRPr="007643AD" w:rsidRDefault="00494371" w:rsidP="007643AD">
            <w:pPr>
              <w:jc w:val="both"/>
              <w:rPr>
                <w:sz w:val="24"/>
                <w:szCs w:val="24"/>
              </w:rPr>
            </w:pPr>
            <w:r w:rsidRPr="007643AD">
              <w:rPr>
                <w:sz w:val="24"/>
                <w:szCs w:val="24"/>
              </w:rPr>
              <w:t>Обеспечение нормативной потребности населения во вместимости здания дома культуры сельского поселения</w:t>
            </w:r>
          </w:p>
          <w:p w14:paraId="7BAE76D9" w14:textId="77777777" w:rsidR="00494371" w:rsidRPr="007643AD" w:rsidRDefault="00494371" w:rsidP="00E65313">
            <w:pPr>
              <w:pStyle w:val="ad"/>
              <w:spacing w:after="0"/>
              <w:ind w:firstLine="0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24E47" w14:textId="77777777" w:rsidR="00494371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C51E5EB" w14:textId="77777777" w:rsidR="00494371" w:rsidRPr="001B12A2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E97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E200B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36501E43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5C921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0521DA32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C7685" w14:textId="77777777" w:rsidR="00494371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F1BBBAA" w14:textId="77777777" w:rsidR="00494371" w:rsidRPr="001B12A2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E97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B193E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0D0400A5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9785B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33AB20AA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0D8EC" w14:textId="77777777" w:rsidR="00494371" w:rsidRPr="001B12A2" w:rsidRDefault="00494371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Песковатского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B12A2">
              <w:rPr>
                <w:sz w:val="24"/>
                <w:szCs w:val="24"/>
              </w:rPr>
              <w:t>.</w:t>
            </w:r>
            <w:proofErr w:type="gramEnd"/>
            <w:r w:rsidRPr="001B12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EB44B" w14:textId="77777777" w:rsidR="00494371" w:rsidRPr="001B12A2" w:rsidRDefault="00494371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Песковатского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B12A2">
              <w:rPr>
                <w:sz w:val="24"/>
                <w:szCs w:val="24"/>
              </w:rPr>
              <w:t>.</w:t>
            </w:r>
            <w:proofErr w:type="gramEnd"/>
            <w:r w:rsidRPr="001B12A2">
              <w:rPr>
                <w:sz w:val="24"/>
                <w:szCs w:val="24"/>
              </w:rPr>
              <w:t xml:space="preserve"> </w:t>
            </w:r>
          </w:p>
        </w:tc>
      </w:tr>
      <w:tr w:rsidR="00494371" w:rsidRPr="00915ACB" w14:paraId="21FB4EC7" w14:textId="77777777" w:rsidTr="007120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CFD7A" w14:textId="77777777" w:rsidR="00494371" w:rsidRPr="001B12A2" w:rsidRDefault="00494371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251E1D" w14:textId="77777777" w:rsidR="00494371" w:rsidRPr="007643AD" w:rsidRDefault="00494371" w:rsidP="007643AD">
            <w:pPr>
              <w:jc w:val="both"/>
              <w:rPr>
                <w:sz w:val="24"/>
                <w:szCs w:val="24"/>
              </w:rPr>
            </w:pPr>
            <w:r w:rsidRPr="007643AD">
              <w:rPr>
                <w:sz w:val="24"/>
                <w:szCs w:val="24"/>
              </w:rPr>
              <w:t>Обеспечение нормативной потребности населения в детских площадках</w:t>
            </w:r>
          </w:p>
          <w:p w14:paraId="460134D9" w14:textId="77777777" w:rsidR="00494371" w:rsidRPr="007643AD" w:rsidRDefault="00494371" w:rsidP="00E65313">
            <w:pPr>
              <w:pStyle w:val="ad"/>
              <w:spacing w:after="0"/>
              <w:ind w:firstLine="0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53B67" w14:textId="77777777" w:rsidR="00494371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BD4BEB3" w14:textId="77777777" w:rsidR="00494371" w:rsidRPr="001B12A2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E97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4C288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4AC7854A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15653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4269A450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17C0F" w14:textId="77777777" w:rsidR="00494371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49133FA" w14:textId="77777777" w:rsidR="00494371" w:rsidRPr="001B12A2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E97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3C034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6671888B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02DDD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323C4A4F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B7611" w14:textId="77777777" w:rsidR="00494371" w:rsidRPr="001B12A2" w:rsidRDefault="00494371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Песковатского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B12A2">
              <w:rPr>
                <w:sz w:val="24"/>
                <w:szCs w:val="24"/>
              </w:rPr>
              <w:t>.</w:t>
            </w:r>
            <w:proofErr w:type="gramEnd"/>
            <w:r w:rsidRPr="001B12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D3AF3" w14:textId="77777777" w:rsidR="00494371" w:rsidRPr="001B12A2" w:rsidRDefault="00494371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Песковатского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B12A2">
              <w:rPr>
                <w:sz w:val="24"/>
                <w:szCs w:val="24"/>
              </w:rPr>
              <w:t>.</w:t>
            </w:r>
            <w:proofErr w:type="gramEnd"/>
            <w:r w:rsidRPr="001B12A2">
              <w:rPr>
                <w:sz w:val="24"/>
                <w:szCs w:val="24"/>
              </w:rPr>
              <w:t xml:space="preserve"> </w:t>
            </w:r>
          </w:p>
        </w:tc>
      </w:tr>
      <w:tr w:rsidR="00494371" w:rsidRPr="00915ACB" w14:paraId="6A410B1F" w14:textId="77777777" w:rsidTr="007120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9DB3F" w14:textId="77777777" w:rsidR="00494371" w:rsidRPr="001B12A2" w:rsidRDefault="00494371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2CC725" w14:textId="77777777" w:rsidR="00494371" w:rsidRPr="007643AD" w:rsidRDefault="00494371" w:rsidP="007643AD">
            <w:pPr>
              <w:jc w:val="both"/>
              <w:rPr>
                <w:sz w:val="24"/>
                <w:szCs w:val="24"/>
              </w:rPr>
            </w:pPr>
            <w:r w:rsidRPr="007643AD">
              <w:rPr>
                <w:sz w:val="24"/>
                <w:szCs w:val="24"/>
              </w:rPr>
              <w:t>Обеспечение нормативной потребности населения в плоскостных сооружениях</w:t>
            </w:r>
          </w:p>
          <w:p w14:paraId="7AE0A650" w14:textId="77777777" w:rsidR="00494371" w:rsidRPr="007643AD" w:rsidRDefault="00494371" w:rsidP="00E65313">
            <w:pPr>
              <w:pStyle w:val="ad"/>
              <w:spacing w:after="0"/>
              <w:ind w:firstLine="0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93D08" w14:textId="77777777" w:rsidR="00494371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5871A05" w14:textId="77777777" w:rsidR="00494371" w:rsidRPr="001B12A2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E97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E21E9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4267B74B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F954F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453FC21A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64772" w14:textId="77777777" w:rsidR="00494371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DEFBEC0" w14:textId="77777777" w:rsidR="00494371" w:rsidRPr="001B12A2" w:rsidRDefault="00494371" w:rsidP="00E65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2E97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59987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678F9859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4730A" w14:textId="77777777" w:rsidR="00494371" w:rsidRDefault="00494371" w:rsidP="00E65313">
            <w:pPr>
              <w:jc w:val="center"/>
              <w:rPr>
                <w:szCs w:val="24"/>
              </w:rPr>
            </w:pPr>
          </w:p>
          <w:p w14:paraId="134DFEE8" w14:textId="77777777" w:rsidR="00494371" w:rsidRDefault="00494371" w:rsidP="00E65313">
            <w:pPr>
              <w:jc w:val="center"/>
            </w:pPr>
            <w:r w:rsidRPr="00772D8C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8CD91" w14:textId="77777777" w:rsidR="00494371" w:rsidRPr="001B12A2" w:rsidRDefault="00494371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Песковатского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B12A2">
              <w:rPr>
                <w:sz w:val="24"/>
                <w:szCs w:val="24"/>
              </w:rPr>
              <w:t>.</w:t>
            </w:r>
            <w:proofErr w:type="gramEnd"/>
            <w:r w:rsidRPr="001B12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311DC" w14:textId="77777777" w:rsidR="00494371" w:rsidRPr="001B12A2" w:rsidRDefault="00494371" w:rsidP="00E653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Песковатского </w:t>
            </w:r>
            <w:proofErr w:type="spellStart"/>
            <w:proofErr w:type="gram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B12A2">
              <w:rPr>
                <w:sz w:val="24"/>
                <w:szCs w:val="24"/>
              </w:rPr>
              <w:t>.</w:t>
            </w:r>
            <w:proofErr w:type="gramEnd"/>
            <w:r w:rsidRPr="001B12A2">
              <w:rPr>
                <w:sz w:val="24"/>
                <w:szCs w:val="24"/>
              </w:rPr>
              <w:t xml:space="preserve"> </w:t>
            </w:r>
          </w:p>
        </w:tc>
      </w:tr>
    </w:tbl>
    <w:p w14:paraId="5C549B2C" w14:textId="77777777" w:rsidR="00915ACB" w:rsidRPr="00D21D95" w:rsidRDefault="00915ACB" w:rsidP="00915ACB">
      <w:pPr>
        <w:autoSpaceDE w:val="0"/>
        <w:autoSpaceDN w:val="0"/>
        <w:adjustRightInd w:val="0"/>
        <w:jc w:val="both"/>
        <w:sectPr w:rsidR="00915ACB" w:rsidRPr="00D21D95" w:rsidSect="000B22A5">
          <w:headerReference w:type="even" r:id="rId10"/>
          <w:headerReference w:type="default" r:id="rId11"/>
          <w:pgSz w:w="16838" w:h="11905" w:orient="landscape"/>
          <w:pgMar w:top="1134" w:right="1134" w:bottom="850" w:left="1134" w:header="720" w:footer="720" w:gutter="0"/>
          <w:cols w:space="720"/>
          <w:noEndnote/>
        </w:sectPr>
      </w:pPr>
    </w:p>
    <w:p w14:paraId="34D1CAF1" w14:textId="77777777" w:rsidR="00915ACB" w:rsidRDefault="00915ACB" w:rsidP="00F433D6">
      <w:pPr>
        <w:autoSpaceDE w:val="0"/>
        <w:autoSpaceDN w:val="0"/>
        <w:adjustRightInd w:val="0"/>
        <w:jc w:val="center"/>
      </w:pPr>
      <w:bookmarkStart w:id="2" w:name="Par289"/>
      <w:bookmarkEnd w:id="2"/>
      <w:r w:rsidRPr="00DF2228">
        <w:rPr>
          <w:b/>
        </w:rPr>
        <w:lastRenderedPageBreak/>
        <w:t>Пояснительная информация</w:t>
      </w:r>
    </w:p>
    <w:p w14:paraId="6F633EDD" w14:textId="431CFE69" w:rsidR="00B236B9" w:rsidRPr="00C76BE5" w:rsidRDefault="00915ACB" w:rsidP="00B236B9">
      <w:pPr>
        <w:autoSpaceDE w:val="0"/>
        <w:autoSpaceDN w:val="0"/>
        <w:adjustRightInd w:val="0"/>
        <w:jc w:val="center"/>
        <w:rPr>
          <w:szCs w:val="28"/>
        </w:rPr>
      </w:pPr>
      <w:r>
        <w:t xml:space="preserve">к отчету «об исполнении муниципальной </w:t>
      </w:r>
      <w:r w:rsidR="00BE7F91">
        <w:t>программы «</w:t>
      </w:r>
      <w:r w:rsidR="00B236B9" w:rsidRPr="00C76BE5">
        <w:rPr>
          <w:szCs w:val="28"/>
        </w:rPr>
        <w:t xml:space="preserve">Комплексного развития социальной </w:t>
      </w:r>
      <w:r w:rsidR="00BE7F91" w:rsidRPr="00C76BE5">
        <w:rPr>
          <w:szCs w:val="28"/>
        </w:rPr>
        <w:t>инфраструктуры Песковатского сельского</w:t>
      </w:r>
      <w:r w:rsidR="00B236B9" w:rsidRPr="00C76BE5">
        <w:rPr>
          <w:szCs w:val="28"/>
        </w:rPr>
        <w:t xml:space="preserve"> поселения </w:t>
      </w:r>
      <w:r w:rsidR="00BE7F91" w:rsidRPr="00C76BE5">
        <w:rPr>
          <w:szCs w:val="28"/>
        </w:rPr>
        <w:t>Городищенского муниципального</w:t>
      </w:r>
      <w:r w:rsidR="00B236B9" w:rsidRPr="00C76BE5">
        <w:rPr>
          <w:szCs w:val="28"/>
        </w:rPr>
        <w:t xml:space="preserve"> района Волгоградской </w:t>
      </w:r>
      <w:r w:rsidR="00BE7F91" w:rsidRPr="00C76BE5">
        <w:rPr>
          <w:szCs w:val="28"/>
        </w:rPr>
        <w:t>области на</w:t>
      </w:r>
      <w:r w:rsidR="00B236B9" w:rsidRPr="00C76BE5">
        <w:rPr>
          <w:szCs w:val="28"/>
        </w:rPr>
        <w:t xml:space="preserve"> 2018 - 2034 годы» за 202</w:t>
      </w:r>
      <w:r w:rsidR="00886513">
        <w:rPr>
          <w:szCs w:val="28"/>
        </w:rPr>
        <w:t>5</w:t>
      </w:r>
      <w:r w:rsidR="00B236B9" w:rsidRPr="00C76BE5">
        <w:rPr>
          <w:szCs w:val="28"/>
        </w:rPr>
        <w:t xml:space="preserve"> год.</w:t>
      </w:r>
    </w:p>
    <w:p w14:paraId="4D6F90C8" w14:textId="77777777" w:rsidR="00915ACB" w:rsidRDefault="00915ACB" w:rsidP="00F433D6">
      <w:pPr>
        <w:autoSpaceDE w:val="0"/>
        <w:autoSpaceDN w:val="0"/>
        <w:adjustRightInd w:val="0"/>
        <w:jc w:val="both"/>
      </w:pPr>
    </w:p>
    <w:p w14:paraId="4C122318" w14:textId="77777777" w:rsidR="00915ACB" w:rsidRDefault="00915ACB" w:rsidP="00F433D6">
      <w:pPr>
        <w:autoSpaceDE w:val="0"/>
        <w:autoSpaceDN w:val="0"/>
        <w:adjustRightInd w:val="0"/>
        <w:jc w:val="both"/>
      </w:pPr>
    </w:p>
    <w:p w14:paraId="6ED932C5" w14:textId="0B586FCA" w:rsidR="00915ACB" w:rsidRPr="00B236B9" w:rsidRDefault="00915ACB" w:rsidP="00B236B9">
      <w:pPr>
        <w:autoSpaceDE w:val="0"/>
        <w:autoSpaceDN w:val="0"/>
        <w:adjustRightInd w:val="0"/>
        <w:jc w:val="center"/>
        <w:rPr>
          <w:szCs w:val="28"/>
        </w:rPr>
      </w:pPr>
      <w:r>
        <w:t xml:space="preserve">    Муниципальная </w:t>
      </w:r>
      <w:r w:rsidR="00BE7F91">
        <w:t>программа «</w:t>
      </w:r>
      <w:r w:rsidR="00B236B9" w:rsidRPr="00C76BE5">
        <w:rPr>
          <w:szCs w:val="28"/>
        </w:rPr>
        <w:t xml:space="preserve">Комплексного развития социальной </w:t>
      </w:r>
      <w:r w:rsidR="00BE7F91" w:rsidRPr="00C76BE5">
        <w:rPr>
          <w:szCs w:val="28"/>
        </w:rPr>
        <w:t>инфраструктуры Песковатского сельского</w:t>
      </w:r>
      <w:r w:rsidR="00B236B9" w:rsidRPr="00C76BE5">
        <w:rPr>
          <w:szCs w:val="28"/>
        </w:rPr>
        <w:t xml:space="preserve"> поселения </w:t>
      </w:r>
      <w:r w:rsidR="00BE7F91" w:rsidRPr="00C76BE5">
        <w:rPr>
          <w:szCs w:val="28"/>
        </w:rPr>
        <w:t>Городищенского муниципального</w:t>
      </w:r>
      <w:r w:rsidR="00B236B9" w:rsidRPr="00C76BE5">
        <w:rPr>
          <w:szCs w:val="28"/>
        </w:rPr>
        <w:t xml:space="preserve"> района Волгоградской </w:t>
      </w:r>
      <w:r w:rsidR="00BE7F91" w:rsidRPr="00C76BE5">
        <w:rPr>
          <w:szCs w:val="28"/>
        </w:rPr>
        <w:t>области на</w:t>
      </w:r>
      <w:r w:rsidR="00B236B9" w:rsidRPr="00C76BE5">
        <w:rPr>
          <w:szCs w:val="28"/>
        </w:rPr>
        <w:t xml:space="preserve"> 2018 - 2034 </w:t>
      </w:r>
      <w:r w:rsidR="00BE7F91" w:rsidRPr="00C76BE5">
        <w:rPr>
          <w:szCs w:val="28"/>
        </w:rPr>
        <w:t>годы</w:t>
      </w:r>
      <w:r w:rsidR="00BE7F91">
        <w:t>» (</w:t>
      </w:r>
      <w:r>
        <w:t>далее – муниципальная программа) утверждена постановлением Администрац</w:t>
      </w:r>
      <w:r w:rsidR="001B12A2">
        <w:t xml:space="preserve">ии </w:t>
      </w:r>
      <w:r w:rsidR="00B236B9">
        <w:t xml:space="preserve">Песковатского </w:t>
      </w:r>
      <w:r w:rsidR="001B12A2">
        <w:t xml:space="preserve">сельского поселения </w:t>
      </w:r>
      <w:r w:rsidR="00B236B9">
        <w:t xml:space="preserve">Городищенского муниципального района </w:t>
      </w:r>
      <w:r w:rsidR="00BE7F91">
        <w:t>Волгоградской области</w:t>
      </w:r>
      <w:r w:rsidR="00E84F88">
        <w:t xml:space="preserve"> от </w:t>
      </w:r>
      <w:r w:rsidR="00B236B9">
        <w:t xml:space="preserve">03.12.2018 </w:t>
      </w:r>
      <w:r w:rsidR="00E84F88">
        <w:t xml:space="preserve">года № </w:t>
      </w:r>
      <w:r w:rsidR="00B236B9">
        <w:t>88</w:t>
      </w:r>
      <w:r w:rsidR="00D83637">
        <w:t>.</w:t>
      </w:r>
    </w:p>
    <w:p w14:paraId="1D7DB4B7" w14:textId="4883F26B" w:rsidR="001F30D6" w:rsidRDefault="001F30D6" w:rsidP="001F30D6">
      <w:pPr>
        <w:autoSpaceDE w:val="0"/>
        <w:autoSpaceDN w:val="0"/>
        <w:adjustRightInd w:val="0"/>
        <w:jc w:val="both"/>
      </w:pPr>
      <w:r>
        <w:t>На реализацию муниципальной программы в</w:t>
      </w:r>
      <w:r w:rsidR="00B41A2C">
        <w:t xml:space="preserve"> 20</w:t>
      </w:r>
      <w:r w:rsidR="00B236B9">
        <w:t>2</w:t>
      </w:r>
      <w:r w:rsidR="00886513">
        <w:t>5</w:t>
      </w:r>
      <w:r w:rsidR="00D83637">
        <w:t xml:space="preserve"> году </w:t>
      </w:r>
      <w:r w:rsidR="00BE7F91">
        <w:t>предусмотрено 0</w:t>
      </w:r>
      <w:r w:rsidR="00D83637">
        <w:t>,0</w:t>
      </w:r>
      <w:r>
        <w:t xml:space="preserve"> тыс. рублей. Фактическое освоение средств муниципа</w:t>
      </w:r>
      <w:r w:rsidR="00D83637">
        <w:t xml:space="preserve">льной программы составило 0,0 тыс. рублей </w:t>
      </w:r>
      <w:r w:rsidR="00BE7F91">
        <w:t>или 0</w:t>
      </w:r>
      <w:r>
        <w:t>%.</w:t>
      </w:r>
      <w:r w:rsidR="00D83637">
        <w:t xml:space="preserve"> Фактическое освоение программы запланировано с 202</w:t>
      </w:r>
      <w:r w:rsidR="00886513">
        <w:t>6</w:t>
      </w:r>
      <w:r w:rsidR="00D83637">
        <w:t xml:space="preserve"> года.</w:t>
      </w:r>
    </w:p>
    <w:p w14:paraId="7A8AA1C6" w14:textId="77777777" w:rsidR="001F30D6" w:rsidRDefault="001F30D6" w:rsidP="001F30D6">
      <w:pPr>
        <w:autoSpaceDE w:val="0"/>
        <w:autoSpaceDN w:val="0"/>
        <w:adjustRightInd w:val="0"/>
        <w:jc w:val="both"/>
      </w:pPr>
      <w:r>
        <w:t xml:space="preserve">   Целью муниципальной</w:t>
      </w:r>
      <w:r w:rsidR="00D83637">
        <w:t xml:space="preserve"> программы </w:t>
      </w:r>
      <w:r>
        <w:t xml:space="preserve">является </w:t>
      </w:r>
      <w:r w:rsidR="006C3816">
        <w:t xml:space="preserve">повышение качества жизни населения, развитие социальной инфраструктуры. </w:t>
      </w:r>
    </w:p>
    <w:p w14:paraId="336D2C35" w14:textId="77777777" w:rsidR="001F30D6" w:rsidRDefault="001F30D6" w:rsidP="00F433D6">
      <w:pPr>
        <w:autoSpaceDE w:val="0"/>
        <w:autoSpaceDN w:val="0"/>
        <w:adjustRightInd w:val="0"/>
        <w:jc w:val="both"/>
      </w:pPr>
    </w:p>
    <w:sectPr w:rsidR="001F30D6" w:rsidSect="00F433D6">
      <w:footnotePr>
        <w:pos w:val="beneathText"/>
      </w:footnotePr>
      <w:pgSz w:w="11905" w:h="16837"/>
      <w:pgMar w:top="1701" w:right="1134" w:bottom="850" w:left="1162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39A69" w14:textId="77777777" w:rsidR="00272CB4" w:rsidRDefault="00272CB4">
      <w:r>
        <w:separator/>
      </w:r>
    </w:p>
  </w:endnote>
  <w:endnote w:type="continuationSeparator" w:id="0">
    <w:p w14:paraId="61B95DD3" w14:textId="77777777" w:rsidR="00272CB4" w:rsidRDefault="0027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39FF1" w14:textId="77777777" w:rsidR="00272CB4" w:rsidRDefault="00272CB4">
      <w:r>
        <w:separator/>
      </w:r>
    </w:p>
  </w:footnote>
  <w:footnote w:type="continuationSeparator" w:id="0">
    <w:p w14:paraId="20EB94D3" w14:textId="77777777" w:rsidR="00272CB4" w:rsidRDefault="00272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D98DD" w14:textId="77777777" w:rsidR="000B22A5" w:rsidRDefault="001855C5" w:rsidP="000B22A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B22A5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74E4302" w14:textId="77777777" w:rsidR="000B22A5" w:rsidRDefault="000B22A5" w:rsidP="000B22A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1252" w14:textId="77777777" w:rsidR="000B22A5" w:rsidRDefault="001855C5" w:rsidP="000B22A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B22A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A0700">
      <w:rPr>
        <w:rStyle w:val="aa"/>
        <w:noProof/>
      </w:rPr>
      <w:t>3</w:t>
    </w:r>
    <w:r>
      <w:rPr>
        <w:rStyle w:val="aa"/>
      </w:rPr>
      <w:fldChar w:fldCharType="end"/>
    </w:r>
  </w:p>
  <w:p w14:paraId="58128936" w14:textId="77777777" w:rsidR="000B22A5" w:rsidRPr="00D21D95" w:rsidRDefault="000B22A5" w:rsidP="000B22A5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0B23CB4"/>
    <w:name w:val="WW8Num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2" w15:restartNumberingAfterBreak="0">
    <w:nsid w:val="3DB62B9A"/>
    <w:multiLevelType w:val="multilevel"/>
    <w:tmpl w:val="50B23CB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3" w15:restartNumberingAfterBreak="0">
    <w:nsid w:val="5657054A"/>
    <w:multiLevelType w:val="hybridMultilevel"/>
    <w:tmpl w:val="2D325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855710">
    <w:abstractNumId w:val="0"/>
  </w:num>
  <w:num w:numId="2" w16cid:durableId="1800148266">
    <w:abstractNumId w:val="1"/>
  </w:num>
  <w:num w:numId="3" w16cid:durableId="1160273561">
    <w:abstractNumId w:val="3"/>
  </w:num>
  <w:num w:numId="4" w16cid:durableId="1244409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3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5A0"/>
    <w:rsid w:val="00000775"/>
    <w:rsid w:val="00015E57"/>
    <w:rsid w:val="00022DA6"/>
    <w:rsid w:val="000313A4"/>
    <w:rsid w:val="00032E8B"/>
    <w:rsid w:val="00044B5D"/>
    <w:rsid w:val="000529C4"/>
    <w:rsid w:val="00061EA6"/>
    <w:rsid w:val="000654D5"/>
    <w:rsid w:val="000A0700"/>
    <w:rsid w:val="000A2E97"/>
    <w:rsid w:val="000B106D"/>
    <w:rsid w:val="000B22A5"/>
    <w:rsid w:val="000D4962"/>
    <w:rsid w:val="000D58AB"/>
    <w:rsid w:val="000E38D2"/>
    <w:rsid w:val="001149FF"/>
    <w:rsid w:val="001176AF"/>
    <w:rsid w:val="001313BC"/>
    <w:rsid w:val="00135AB5"/>
    <w:rsid w:val="00152CC8"/>
    <w:rsid w:val="00155CB2"/>
    <w:rsid w:val="0016228F"/>
    <w:rsid w:val="001855C5"/>
    <w:rsid w:val="001B12A2"/>
    <w:rsid w:val="001D1DC7"/>
    <w:rsid w:val="001F30D6"/>
    <w:rsid w:val="00213E09"/>
    <w:rsid w:val="00215846"/>
    <w:rsid w:val="002325B4"/>
    <w:rsid w:val="002555FF"/>
    <w:rsid w:val="00272CB4"/>
    <w:rsid w:val="002E3AD5"/>
    <w:rsid w:val="002F612F"/>
    <w:rsid w:val="0030514E"/>
    <w:rsid w:val="00305A61"/>
    <w:rsid w:val="00307B4A"/>
    <w:rsid w:val="003230CE"/>
    <w:rsid w:val="003E6E58"/>
    <w:rsid w:val="004030B0"/>
    <w:rsid w:val="00403D6A"/>
    <w:rsid w:val="0046426A"/>
    <w:rsid w:val="00494371"/>
    <w:rsid w:val="00495571"/>
    <w:rsid w:val="004B2ED8"/>
    <w:rsid w:val="004B3F84"/>
    <w:rsid w:val="004D14D7"/>
    <w:rsid w:val="005051C1"/>
    <w:rsid w:val="00527E8B"/>
    <w:rsid w:val="00532A23"/>
    <w:rsid w:val="00537873"/>
    <w:rsid w:val="00546696"/>
    <w:rsid w:val="005A49B0"/>
    <w:rsid w:val="005C5AD4"/>
    <w:rsid w:val="005F4C34"/>
    <w:rsid w:val="00610340"/>
    <w:rsid w:val="00646003"/>
    <w:rsid w:val="00660198"/>
    <w:rsid w:val="006C3816"/>
    <w:rsid w:val="006C4B9A"/>
    <w:rsid w:val="006D608D"/>
    <w:rsid w:val="006E3AAB"/>
    <w:rsid w:val="006F0CC6"/>
    <w:rsid w:val="00712080"/>
    <w:rsid w:val="0074483E"/>
    <w:rsid w:val="00755EFF"/>
    <w:rsid w:val="007604C5"/>
    <w:rsid w:val="007643AD"/>
    <w:rsid w:val="007650A6"/>
    <w:rsid w:val="0076701A"/>
    <w:rsid w:val="007F6E2B"/>
    <w:rsid w:val="00812349"/>
    <w:rsid w:val="0084026E"/>
    <w:rsid w:val="00847CBF"/>
    <w:rsid w:val="008636FB"/>
    <w:rsid w:val="008640F6"/>
    <w:rsid w:val="0086671B"/>
    <w:rsid w:val="00886513"/>
    <w:rsid w:val="008C104E"/>
    <w:rsid w:val="008D6A6F"/>
    <w:rsid w:val="00915ACB"/>
    <w:rsid w:val="009B2007"/>
    <w:rsid w:val="009D13F5"/>
    <w:rsid w:val="009E267A"/>
    <w:rsid w:val="009E6E20"/>
    <w:rsid w:val="00A12EC2"/>
    <w:rsid w:val="00A315A0"/>
    <w:rsid w:val="00A4109E"/>
    <w:rsid w:val="00A5001A"/>
    <w:rsid w:val="00A5677A"/>
    <w:rsid w:val="00A7057A"/>
    <w:rsid w:val="00A719ED"/>
    <w:rsid w:val="00A835D7"/>
    <w:rsid w:val="00AB4B82"/>
    <w:rsid w:val="00AC0E55"/>
    <w:rsid w:val="00B236B9"/>
    <w:rsid w:val="00B23FEA"/>
    <w:rsid w:val="00B41A2C"/>
    <w:rsid w:val="00B642B0"/>
    <w:rsid w:val="00B66334"/>
    <w:rsid w:val="00B831B0"/>
    <w:rsid w:val="00BA10D5"/>
    <w:rsid w:val="00BB58F0"/>
    <w:rsid w:val="00BD310C"/>
    <w:rsid w:val="00BE7F91"/>
    <w:rsid w:val="00BF71F2"/>
    <w:rsid w:val="00C26C66"/>
    <w:rsid w:val="00C434C9"/>
    <w:rsid w:val="00C658C3"/>
    <w:rsid w:val="00C76BE5"/>
    <w:rsid w:val="00CC5E58"/>
    <w:rsid w:val="00CF7844"/>
    <w:rsid w:val="00D0540F"/>
    <w:rsid w:val="00D24B7E"/>
    <w:rsid w:val="00D573C1"/>
    <w:rsid w:val="00D6348B"/>
    <w:rsid w:val="00D83637"/>
    <w:rsid w:val="00DA0158"/>
    <w:rsid w:val="00DA5C67"/>
    <w:rsid w:val="00DB2038"/>
    <w:rsid w:val="00E06C5C"/>
    <w:rsid w:val="00E15A4D"/>
    <w:rsid w:val="00E22DAC"/>
    <w:rsid w:val="00E36E42"/>
    <w:rsid w:val="00E5072A"/>
    <w:rsid w:val="00E66A48"/>
    <w:rsid w:val="00E84F88"/>
    <w:rsid w:val="00EB79EB"/>
    <w:rsid w:val="00F02669"/>
    <w:rsid w:val="00F13845"/>
    <w:rsid w:val="00F23E5F"/>
    <w:rsid w:val="00F433D6"/>
    <w:rsid w:val="00FA56D0"/>
    <w:rsid w:val="00FE49EA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B6F8CF"/>
  <w15:docId w15:val="{8BE8172B-3D33-4C60-AF0D-0887688B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AD4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5C5AD4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5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5C5AD4"/>
    <w:pPr>
      <w:keepNext/>
      <w:numPr>
        <w:ilvl w:val="2"/>
        <w:numId w:val="1"/>
      </w:numPr>
      <w:spacing w:line="192" w:lineRule="auto"/>
      <w:jc w:val="center"/>
      <w:outlineLvl w:val="2"/>
    </w:pPr>
    <w:rPr>
      <w:rFonts w:ascii="Book Antiqua" w:hAnsi="Book Antiqua"/>
      <w:b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C5AD4"/>
  </w:style>
  <w:style w:type="character" w:customStyle="1" w:styleId="WW-Absatz-Standardschriftart">
    <w:name w:val="WW-Absatz-Standardschriftart"/>
    <w:rsid w:val="005C5AD4"/>
  </w:style>
  <w:style w:type="character" w:customStyle="1" w:styleId="WW-Absatz-Standardschriftart1">
    <w:name w:val="WW-Absatz-Standardschriftart1"/>
    <w:rsid w:val="005C5AD4"/>
  </w:style>
  <w:style w:type="character" w:customStyle="1" w:styleId="WW-Absatz-Standardschriftart11">
    <w:name w:val="WW-Absatz-Standardschriftart11"/>
    <w:rsid w:val="005C5AD4"/>
  </w:style>
  <w:style w:type="character" w:customStyle="1" w:styleId="WW-Absatz-Standardschriftart111">
    <w:name w:val="WW-Absatz-Standardschriftart111"/>
    <w:rsid w:val="005C5AD4"/>
  </w:style>
  <w:style w:type="character" w:customStyle="1" w:styleId="WW-Absatz-Standardschriftart1111">
    <w:name w:val="WW-Absatz-Standardschriftart1111"/>
    <w:rsid w:val="005C5AD4"/>
  </w:style>
  <w:style w:type="character" w:customStyle="1" w:styleId="WW-Absatz-Standardschriftart11111">
    <w:name w:val="WW-Absatz-Standardschriftart11111"/>
    <w:rsid w:val="005C5AD4"/>
  </w:style>
  <w:style w:type="character" w:customStyle="1" w:styleId="WW-Absatz-Standardschriftart111111">
    <w:name w:val="WW-Absatz-Standardschriftart111111"/>
    <w:rsid w:val="005C5AD4"/>
  </w:style>
  <w:style w:type="character" w:customStyle="1" w:styleId="WW-Absatz-Standardschriftart1111111">
    <w:name w:val="WW-Absatz-Standardschriftart1111111"/>
    <w:rsid w:val="005C5AD4"/>
  </w:style>
  <w:style w:type="character" w:customStyle="1" w:styleId="WW-Absatz-Standardschriftart11111111">
    <w:name w:val="WW-Absatz-Standardschriftart11111111"/>
    <w:rsid w:val="005C5AD4"/>
  </w:style>
  <w:style w:type="character" w:customStyle="1" w:styleId="WW-Absatz-Standardschriftart111111111">
    <w:name w:val="WW-Absatz-Standardschriftart111111111"/>
    <w:rsid w:val="005C5AD4"/>
  </w:style>
  <w:style w:type="character" w:customStyle="1" w:styleId="WW-Absatz-Standardschriftart1111111111">
    <w:name w:val="WW-Absatz-Standardschriftart1111111111"/>
    <w:rsid w:val="005C5AD4"/>
  </w:style>
  <w:style w:type="character" w:customStyle="1" w:styleId="WW-Absatz-Standardschriftart11111111111">
    <w:name w:val="WW-Absatz-Standardschriftart11111111111"/>
    <w:rsid w:val="005C5AD4"/>
  </w:style>
  <w:style w:type="character" w:customStyle="1" w:styleId="WW-Absatz-Standardschriftart111111111111">
    <w:name w:val="WW-Absatz-Standardschriftart111111111111"/>
    <w:rsid w:val="005C5AD4"/>
  </w:style>
  <w:style w:type="character" w:customStyle="1" w:styleId="WW-Absatz-Standardschriftart1111111111111">
    <w:name w:val="WW-Absatz-Standardschriftart1111111111111"/>
    <w:rsid w:val="005C5AD4"/>
  </w:style>
  <w:style w:type="character" w:customStyle="1" w:styleId="WW-Absatz-Standardschriftart11111111111111">
    <w:name w:val="WW-Absatz-Standardschriftart11111111111111"/>
    <w:rsid w:val="005C5AD4"/>
  </w:style>
  <w:style w:type="character" w:customStyle="1" w:styleId="WW-Absatz-Standardschriftart111111111111111">
    <w:name w:val="WW-Absatz-Standardschriftart111111111111111"/>
    <w:rsid w:val="005C5AD4"/>
  </w:style>
  <w:style w:type="character" w:customStyle="1" w:styleId="WW-Absatz-Standardschriftart1111111111111111">
    <w:name w:val="WW-Absatz-Standardschriftart1111111111111111"/>
    <w:rsid w:val="005C5AD4"/>
  </w:style>
  <w:style w:type="character" w:customStyle="1" w:styleId="WW-Absatz-Standardschriftart11111111111111111">
    <w:name w:val="WW-Absatz-Standardschriftart11111111111111111"/>
    <w:rsid w:val="005C5AD4"/>
  </w:style>
  <w:style w:type="character" w:customStyle="1" w:styleId="WW-Absatz-Standardschriftart111111111111111111">
    <w:name w:val="WW-Absatz-Standardschriftart111111111111111111"/>
    <w:rsid w:val="005C5AD4"/>
  </w:style>
  <w:style w:type="character" w:customStyle="1" w:styleId="WW-Absatz-Standardschriftart1111111111111111111">
    <w:name w:val="WW-Absatz-Standardschriftart1111111111111111111"/>
    <w:rsid w:val="005C5AD4"/>
  </w:style>
  <w:style w:type="character" w:customStyle="1" w:styleId="WW-Absatz-Standardschriftart11111111111111111111">
    <w:name w:val="WW-Absatz-Standardschriftart11111111111111111111"/>
    <w:rsid w:val="005C5AD4"/>
  </w:style>
  <w:style w:type="character" w:customStyle="1" w:styleId="WW-Absatz-Standardschriftart111111111111111111111">
    <w:name w:val="WW-Absatz-Standardschriftart111111111111111111111"/>
    <w:rsid w:val="005C5AD4"/>
  </w:style>
  <w:style w:type="character" w:customStyle="1" w:styleId="WW-Absatz-Standardschriftart1111111111111111111111">
    <w:name w:val="WW-Absatz-Standardschriftart1111111111111111111111"/>
    <w:rsid w:val="005C5AD4"/>
  </w:style>
  <w:style w:type="character" w:customStyle="1" w:styleId="WW-Absatz-Standardschriftart11111111111111111111111">
    <w:name w:val="WW-Absatz-Standardschriftart11111111111111111111111"/>
    <w:rsid w:val="005C5AD4"/>
  </w:style>
  <w:style w:type="character" w:customStyle="1" w:styleId="WW-Absatz-Standardschriftart111111111111111111111111">
    <w:name w:val="WW-Absatz-Standardschriftart111111111111111111111111"/>
    <w:rsid w:val="005C5AD4"/>
  </w:style>
  <w:style w:type="character" w:customStyle="1" w:styleId="WW-Absatz-Standardschriftart1111111111111111111111111">
    <w:name w:val="WW-Absatz-Standardschriftart1111111111111111111111111"/>
    <w:rsid w:val="005C5AD4"/>
  </w:style>
  <w:style w:type="character" w:customStyle="1" w:styleId="10">
    <w:name w:val="Основной шрифт абзаца1"/>
    <w:rsid w:val="005C5AD4"/>
  </w:style>
  <w:style w:type="character" w:customStyle="1" w:styleId="11">
    <w:name w:val="Заголовок 1 Знак"/>
    <w:rsid w:val="005C5AD4"/>
    <w:rPr>
      <w:rFonts w:eastAsia="Times New Roman"/>
      <w:b/>
      <w:szCs w:val="20"/>
    </w:rPr>
  </w:style>
  <w:style w:type="character" w:styleId="a3">
    <w:name w:val="Hyperlink"/>
    <w:rsid w:val="005C5AD4"/>
    <w:rPr>
      <w:color w:val="0000FF"/>
      <w:u w:val="single"/>
    </w:rPr>
  </w:style>
  <w:style w:type="paragraph" w:customStyle="1" w:styleId="12">
    <w:name w:val="Заголовок1"/>
    <w:basedOn w:val="a"/>
    <w:next w:val="a4"/>
    <w:rsid w:val="005C5AD4"/>
    <w:pPr>
      <w:keepNext/>
      <w:spacing w:before="240" w:after="120"/>
    </w:pPr>
    <w:rPr>
      <w:rFonts w:ascii="Arial" w:eastAsia="SimSun" w:hAnsi="Arial" w:cs="Mangal"/>
      <w:szCs w:val="28"/>
    </w:rPr>
  </w:style>
  <w:style w:type="paragraph" w:styleId="a4">
    <w:name w:val="Body Text"/>
    <w:basedOn w:val="a"/>
    <w:rsid w:val="005C5AD4"/>
    <w:pPr>
      <w:spacing w:after="120"/>
    </w:pPr>
  </w:style>
  <w:style w:type="paragraph" w:styleId="a5">
    <w:name w:val="List"/>
    <w:basedOn w:val="a4"/>
    <w:rsid w:val="005C5AD4"/>
    <w:rPr>
      <w:rFonts w:ascii="Arial" w:hAnsi="Arial" w:cs="Mangal"/>
    </w:rPr>
  </w:style>
  <w:style w:type="paragraph" w:customStyle="1" w:styleId="13">
    <w:name w:val="Название1"/>
    <w:basedOn w:val="a"/>
    <w:rsid w:val="005C5AD4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4">
    <w:name w:val="Указатель1"/>
    <w:basedOn w:val="a"/>
    <w:rsid w:val="005C5AD4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rsid w:val="005C5AD4"/>
    <w:pPr>
      <w:widowControl w:val="0"/>
      <w:suppressLineNumbers/>
    </w:pPr>
    <w:rPr>
      <w:rFonts w:eastAsia="Andale Sans UI"/>
      <w:kern w:val="1"/>
      <w:sz w:val="24"/>
      <w:szCs w:val="24"/>
    </w:rPr>
  </w:style>
  <w:style w:type="paragraph" w:customStyle="1" w:styleId="a7">
    <w:name w:val="Заголовок таблицы"/>
    <w:basedOn w:val="a6"/>
    <w:rsid w:val="005C5AD4"/>
    <w:pPr>
      <w:jc w:val="center"/>
    </w:pPr>
    <w:rPr>
      <w:b/>
      <w:bCs/>
    </w:rPr>
  </w:style>
  <w:style w:type="paragraph" w:customStyle="1" w:styleId="ConsPlusNormal">
    <w:name w:val="ConsPlusNormal"/>
    <w:rsid w:val="009E6E20"/>
    <w:pPr>
      <w:suppressAutoHyphens/>
      <w:autoSpaceDE w:val="0"/>
    </w:pPr>
    <w:rPr>
      <w:rFonts w:ascii="Arial" w:hAnsi="Arial" w:cs="Arial"/>
      <w:lang w:eastAsia="ar-SA"/>
    </w:rPr>
  </w:style>
  <w:style w:type="paragraph" w:styleId="a8">
    <w:name w:val="header"/>
    <w:basedOn w:val="a"/>
    <w:link w:val="a9"/>
    <w:rsid w:val="00915ACB"/>
    <w:pPr>
      <w:widowControl w:val="0"/>
      <w:tabs>
        <w:tab w:val="center" w:pos="4677"/>
        <w:tab w:val="right" w:pos="9355"/>
      </w:tabs>
    </w:pPr>
    <w:rPr>
      <w:rFonts w:eastAsia="Andale Sans UI"/>
      <w:kern w:val="1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915ACB"/>
    <w:rPr>
      <w:rFonts w:eastAsia="Andale Sans UI"/>
      <w:kern w:val="1"/>
      <w:sz w:val="24"/>
      <w:szCs w:val="24"/>
    </w:rPr>
  </w:style>
  <w:style w:type="character" w:styleId="aa">
    <w:name w:val="page number"/>
    <w:basedOn w:val="a0"/>
    <w:rsid w:val="00915ACB"/>
  </w:style>
  <w:style w:type="paragraph" w:styleId="ab">
    <w:name w:val="Balloon Text"/>
    <w:basedOn w:val="a"/>
    <w:link w:val="ac"/>
    <w:uiPriority w:val="99"/>
    <w:semiHidden/>
    <w:unhideWhenUsed/>
    <w:rsid w:val="000A2E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2E97"/>
    <w:rPr>
      <w:rFonts w:ascii="Tahoma" w:hAnsi="Tahoma" w:cs="Tahoma"/>
      <w:sz w:val="16"/>
      <w:szCs w:val="16"/>
      <w:lang w:eastAsia="ar-SA"/>
    </w:rPr>
  </w:style>
  <w:style w:type="paragraph" w:customStyle="1" w:styleId="ad">
    <w:name w:val="Абзац"/>
    <w:basedOn w:val="a"/>
    <w:link w:val="ae"/>
    <w:rsid w:val="000A2E97"/>
    <w:pPr>
      <w:suppressAutoHyphens w:val="0"/>
      <w:spacing w:before="120" w:after="60"/>
      <w:ind w:firstLine="567"/>
      <w:jc w:val="both"/>
    </w:pPr>
    <w:rPr>
      <w:sz w:val="24"/>
      <w:szCs w:val="24"/>
      <w:lang w:eastAsia="ru-RU"/>
    </w:rPr>
  </w:style>
  <w:style w:type="character" w:customStyle="1" w:styleId="ae">
    <w:name w:val="Абзац Знак"/>
    <w:link w:val="ad"/>
    <w:locked/>
    <w:rsid w:val="000A2E97"/>
    <w:rPr>
      <w:sz w:val="24"/>
      <w:szCs w:val="24"/>
    </w:rPr>
  </w:style>
  <w:style w:type="paragraph" w:customStyle="1" w:styleId="af">
    <w:name w:val="Основной"/>
    <w:basedOn w:val="af0"/>
    <w:rsid w:val="000A2E97"/>
    <w:pPr>
      <w:suppressAutoHyphens w:val="0"/>
      <w:spacing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0A2E9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0A2E97"/>
    <w:rPr>
      <w:sz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835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o-peskovatka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5;&#1077;&#1088;&#1077;&#1085;&#1086;&#1089;\&#1053;&#1086;&#1074;&#1099;&#1077;%20&#1073;&#1083;&#1072;&#1085;&#1082;&#1080;%202011\&#1041;&#1083;&#1072;&#1085;&#1082;%20&#1055;&#1086;&#1089;&#1090;&#1072;&#1085;&#1086;&#1074;&#1083;&#1077;&#1085;&#1080;&#1077;%202011(&#1095;&#1073;.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2011(чб.).dot</Template>
  <TotalTime>8</TotalTime>
  <Pages>1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SPecialiST RePack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n.elisova</dc:creator>
  <cp:lastModifiedBy>Марина Ганичева</cp:lastModifiedBy>
  <cp:revision>7</cp:revision>
  <cp:lastPrinted>2019-02-27T07:13:00Z</cp:lastPrinted>
  <dcterms:created xsi:type="dcterms:W3CDTF">2026-04-15T11:12:00Z</dcterms:created>
  <dcterms:modified xsi:type="dcterms:W3CDTF">2026-04-15T11:42:00Z</dcterms:modified>
</cp:coreProperties>
</file>